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45" w:rsidRPr="008C4FEC" w:rsidRDefault="002A7845" w:rsidP="00077165">
      <w:pPr>
        <w:jc w:val="center"/>
        <w:rPr>
          <w:color w:val="FFFFFF"/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rawing 1" o:spid="_x0000_s1026" type="#_x0000_t75" alt="Бланк.jpg" style="position:absolute;left:0;text-align:left;margin-left:-54pt;margin-top:-66.1pt;width:578.3pt;height:693pt;z-index:-251658240;visibility:visible">
            <v:imagedata r:id="rId7" o:title=""/>
          </v:shape>
        </w:pict>
      </w:r>
    </w:p>
    <w:p w:rsidR="002A7845" w:rsidRDefault="002A7845" w:rsidP="00BB46CF">
      <w:pPr>
        <w:jc w:val="center"/>
        <w:rPr>
          <w:noProof/>
          <w:sz w:val="28"/>
          <w:szCs w:val="28"/>
        </w:rPr>
      </w:pPr>
    </w:p>
    <w:p w:rsidR="002A7845" w:rsidRDefault="002A7845" w:rsidP="00BB46CF">
      <w:pPr>
        <w:jc w:val="center"/>
        <w:rPr>
          <w:noProof/>
          <w:sz w:val="28"/>
          <w:szCs w:val="28"/>
        </w:rPr>
      </w:pPr>
    </w:p>
    <w:p w:rsidR="002A7845" w:rsidRDefault="002A7845" w:rsidP="00BB46CF">
      <w:pPr>
        <w:jc w:val="center"/>
        <w:rPr>
          <w:noProof/>
          <w:sz w:val="28"/>
          <w:szCs w:val="28"/>
        </w:rPr>
      </w:pPr>
    </w:p>
    <w:p w:rsidR="002A7845" w:rsidRDefault="002A7845" w:rsidP="00BB46CF">
      <w:pPr>
        <w:jc w:val="center"/>
        <w:rPr>
          <w:noProof/>
          <w:sz w:val="28"/>
          <w:szCs w:val="28"/>
        </w:rPr>
      </w:pPr>
    </w:p>
    <w:p w:rsidR="002A7845" w:rsidRDefault="002A7845" w:rsidP="00BB46CF">
      <w:pPr>
        <w:jc w:val="center"/>
        <w:rPr>
          <w:noProof/>
          <w:sz w:val="28"/>
          <w:szCs w:val="28"/>
        </w:rPr>
      </w:pPr>
    </w:p>
    <w:p w:rsidR="002A7845" w:rsidRDefault="002A7845" w:rsidP="00BB46CF">
      <w:pPr>
        <w:jc w:val="center"/>
        <w:rPr>
          <w:noProof/>
          <w:sz w:val="28"/>
          <w:szCs w:val="28"/>
        </w:rPr>
      </w:pPr>
    </w:p>
    <w:p w:rsidR="002A7845" w:rsidRDefault="002A7845" w:rsidP="00BB46CF">
      <w:pPr>
        <w:jc w:val="center"/>
        <w:rPr>
          <w:noProof/>
          <w:sz w:val="28"/>
          <w:szCs w:val="28"/>
        </w:rPr>
      </w:pPr>
    </w:p>
    <w:p w:rsidR="002A7845" w:rsidRDefault="002A7845" w:rsidP="00BB46CF">
      <w:pPr>
        <w:jc w:val="center"/>
        <w:rPr>
          <w:noProof/>
          <w:sz w:val="28"/>
          <w:szCs w:val="28"/>
        </w:rPr>
      </w:pPr>
    </w:p>
    <w:p w:rsidR="002A7845" w:rsidRDefault="002A7845" w:rsidP="00BB46CF">
      <w:pPr>
        <w:jc w:val="center"/>
        <w:rPr>
          <w:noProof/>
          <w:sz w:val="28"/>
          <w:szCs w:val="28"/>
        </w:rPr>
      </w:pPr>
    </w:p>
    <w:p w:rsidR="002A7845" w:rsidRDefault="002A7845" w:rsidP="00BB46CF">
      <w:pPr>
        <w:jc w:val="center"/>
        <w:rPr>
          <w:noProof/>
          <w:sz w:val="28"/>
          <w:szCs w:val="28"/>
        </w:rPr>
      </w:pPr>
    </w:p>
    <w:p w:rsidR="002A7845" w:rsidRDefault="002A7845" w:rsidP="00BB46CF">
      <w:pPr>
        <w:jc w:val="center"/>
        <w:rPr>
          <w:noProof/>
          <w:sz w:val="28"/>
          <w:szCs w:val="28"/>
        </w:rPr>
      </w:pPr>
    </w:p>
    <w:p w:rsidR="002A7845" w:rsidRDefault="002A7845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2A7845" w:rsidRDefault="002A7845" w:rsidP="0057618E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ПРОЕКТ</w:t>
      </w:r>
    </w:p>
    <w:p w:rsidR="002A7845" w:rsidRDefault="002A7845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57618E">
      <w:pPr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57618E">
      <w:pPr>
        <w:jc w:val="center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Об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утверждении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Административного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регламента</w:t>
      </w:r>
    </w:p>
    <w:p w:rsidR="002A7845" w:rsidRPr="00931A99" w:rsidRDefault="002A7845" w:rsidP="0057618E">
      <w:pPr>
        <w:jc w:val="center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Администрации Рыльского района Курской области</w:t>
      </w:r>
      <w:r w:rsidRPr="008C4FEC">
        <w:rPr>
          <w:b/>
          <w:bCs/>
          <w:sz w:val="28"/>
          <w:szCs w:val="28"/>
          <w:lang w:eastAsia="ru-RU"/>
        </w:rPr>
        <w:t xml:space="preserve"> по предоставлению муниципальной услуги </w:t>
      </w:r>
      <w:r w:rsidRPr="008C4FEC">
        <w:rPr>
          <w:b/>
          <w:bCs/>
          <w:sz w:val="28"/>
          <w:szCs w:val="28"/>
          <w:lang w:eastAsia="ru-RU"/>
        </w:rPr>
        <w:br/>
        <w:t>«</w:t>
      </w:r>
      <w:r w:rsidRPr="008C4FEC">
        <w:rPr>
          <w:b/>
          <w:noProof/>
          <w:sz w:val="28"/>
          <w:szCs w:val="28"/>
        </w:rPr>
        <w:t>Направление уведомления о соответствии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b/>
          <w:bCs/>
          <w:sz w:val="28"/>
          <w:szCs w:val="28"/>
          <w:lang w:eastAsia="ru-RU"/>
        </w:rPr>
        <w:t>»</w:t>
      </w:r>
    </w:p>
    <w:p w:rsidR="002A7845" w:rsidRPr="00931A99" w:rsidRDefault="002A7845" w:rsidP="0057618E">
      <w:pPr>
        <w:ind w:firstLine="709"/>
        <w:rPr>
          <w:sz w:val="28"/>
          <w:szCs w:val="28"/>
        </w:rPr>
      </w:pPr>
    </w:p>
    <w:p w:rsidR="002A7845" w:rsidRPr="00931A99" w:rsidRDefault="002A7845" w:rsidP="00D71389">
      <w:pPr>
        <w:ind w:firstLine="709"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Уставом муниципального района «Рыльский район» Курской области, постановлением Администрации Рыльского района Курской области от 30.06.2011 №536 «О разработке и утверждении административных регламентов предоставления муниципальных услуг», постановлением Администрации Рыльского района Курской области от 13.12.2011 №1029 «Об утверждении перечней муниципальных услуг» Администрация Рыльского района Курской области ПОСТАНОВЛЯЕТ:</w:t>
      </w:r>
    </w:p>
    <w:p w:rsidR="002A7845" w:rsidRPr="00931A99" w:rsidRDefault="002A7845" w:rsidP="000917BD">
      <w:pPr>
        <w:pStyle w:val="ListParagraph"/>
        <w:keepNext/>
        <w:numPr>
          <w:ilvl w:val="0"/>
          <w:numId w:val="4"/>
        </w:numPr>
        <w:ind w:left="0" w:firstLine="709"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8" w:history="1">
        <w:r w:rsidRPr="008C4FEC">
          <w:rPr>
            <w:sz w:val="28"/>
            <w:szCs w:val="28"/>
            <w:lang w:eastAsia="ru-RU"/>
          </w:rPr>
          <w:t>регламент</w:t>
        </w:r>
      </w:hyperlink>
      <w:r w:rsidRPr="008C4FEC">
        <w:rPr>
          <w:sz w:val="28"/>
          <w:szCs w:val="28"/>
          <w:lang w:eastAsia="ru-RU"/>
        </w:rPr>
        <w:t xml:space="preserve"> </w:t>
      </w:r>
      <w:r w:rsidRPr="008C4FEC">
        <w:rPr>
          <w:noProof/>
          <w:sz w:val="28"/>
          <w:szCs w:val="28"/>
        </w:rPr>
        <w:t>Администрации Рыльского района Курской области</w:t>
      </w:r>
      <w:r w:rsidRPr="008C4FEC">
        <w:rPr>
          <w:sz w:val="28"/>
          <w:szCs w:val="28"/>
          <w:lang w:eastAsia="ru-RU"/>
        </w:rPr>
        <w:t xml:space="preserve"> по предоставлению </w:t>
      </w:r>
      <w:r w:rsidRPr="008C4FEC">
        <w:rPr>
          <w:sz w:val="28"/>
          <w:szCs w:val="28"/>
        </w:rPr>
        <w:t>муниципальной</w:t>
      </w:r>
      <w:r w:rsidRPr="008C4FEC">
        <w:rPr>
          <w:sz w:val="28"/>
          <w:szCs w:val="28"/>
          <w:lang w:eastAsia="ru-RU"/>
        </w:rPr>
        <w:t xml:space="preserve"> услуги «</w:t>
      </w:r>
      <w:r w:rsidRPr="008C4FEC">
        <w:rPr>
          <w:noProof/>
          <w:sz w:val="28"/>
          <w:szCs w:val="28"/>
        </w:rPr>
        <w:t>Направление уведомления о соответствии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  <w:lang w:eastAsia="ru-RU"/>
        </w:rPr>
        <w:t>».</w:t>
      </w:r>
    </w:p>
    <w:p w:rsidR="002A7845" w:rsidRPr="00931A99" w:rsidRDefault="002A7845" w:rsidP="00D709F4">
      <w:pPr>
        <w:pStyle w:val="ListParagraph"/>
        <w:keepNext/>
        <w:numPr>
          <w:ilvl w:val="0"/>
          <w:numId w:val="4"/>
        </w:numPr>
        <w:ind w:left="0" w:firstLine="709"/>
        <w:jc w:val="both"/>
        <w:rPr>
          <w:noProof/>
          <w:sz w:val="28"/>
          <w:szCs w:val="28"/>
        </w:rPr>
      </w:pPr>
      <w:r w:rsidRPr="008C4FEC">
        <w:rPr>
          <w:sz w:val="28"/>
          <w:szCs w:val="28"/>
        </w:rPr>
        <w:t>Признать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утратившим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силу</w:t>
      </w:r>
      <w:r w:rsidRPr="00931A99">
        <w:rPr>
          <w:noProof/>
          <w:sz w:val="28"/>
          <w:szCs w:val="28"/>
        </w:rPr>
        <w:t xml:space="preserve"> постановление Администрации Рыльского района Курской области от 28.07.2022 №563.</w:t>
      </w:r>
    </w:p>
    <w:p w:rsidR="002A7845" w:rsidRPr="008C4FEC" w:rsidRDefault="002A7845" w:rsidP="00D867F9">
      <w:pPr>
        <w:keepNext/>
        <w:ind w:firstLine="709"/>
        <w:jc w:val="both"/>
        <w:rPr>
          <w:sz w:val="28"/>
          <w:szCs w:val="28"/>
        </w:rPr>
      </w:pPr>
    </w:p>
    <w:p w:rsidR="002A7845" w:rsidRPr="008C4FEC" w:rsidRDefault="002A7845" w:rsidP="00D867F9">
      <w:pPr>
        <w:keepNext/>
        <w:ind w:firstLine="709"/>
        <w:jc w:val="both"/>
        <w:rPr>
          <w:sz w:val="28"/>
          <w:szCs w:val="28"/>
        </w:rPr>
      </w:pPr>
    </w:p>
    <w:p w:rsidR="002A7845" w:rsidRPr="00931A99" w:rsidRDefault="002A7845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W w:w="10201" w:type="dxa"/>
        <w:tblLayout w:type="fixed"/>
        <w:tblLook w:val="00A0"/>
      </w:tblPr>
      <w:tblGrid>
        <w:gridCol w:w="3114"/>
        <w:gridCol w:w="3827"/>
        <w:gridCol w:w="3260"/>
      </w:tblGrid>
      <w:tr w:rsidR="002A7845" w:rsidRPr="008C4FEC" w:rsidTr="009249D7">
        <w:tc>
          <w:tcPr>
            <w:tcW w:w="3114" w:type="dxa"/>
          </w:tcPr>
          <w:p w:rsidR="002A7845" w:rsidRPr="009249D7" w:rsidRDefault="002A7845" w:rsidP="009249D7">
            <w:pPr>
              <w:keepNext/>
              <w:jc w:val="both"/>
              <w:rPr>
                <w:sz w:val="28"/>
                <w:szCs w:val="28"/>
              </w:rPr>
            </w:pPr>
            <w:r w:rsidRPr="009249D7">
              <w:rPr>
                <w:noProof/>
                <w:sz w:val="28"/>
                <w:szCs w:val="28"/>
              </w:rPr>
              <w:t>Глава Рыльского района Курской области</w:t>
            </w:r>
          </w:p>
        </w:tc>
        <w:tc>
          <w:tcPr>
            <w:tcW w:w="3827" w:type="dxa"/>
          </w:tcPr>
          <w:p w:rsidR="002A7845" w:rsidRPr="009249D7" w:rsidRDefault="002A7845" w:rsidP="009249D7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9249D7">
              <w:rPr>
                <w:noProof/>
                <w:sz w:val="28"/>
                <w:szCs w:val="28"/>
                <w:lang w:eastAsia="ru-RU"/>
              </w:rPr>
              <w:pict>
                <v:shape id="Рисунок 2" o:spid="_x0000_i1025" type="#_x0000_t75" style="width:165pt;height:63.75pt;visibility:visible">
                  <v:imagedata r:id="rId9" o:title=""/>
                </v:shape>
              </w:pict>
            </w:r>
          </w:p>
        </w:tc>
        <w:tc>
          <w:tcPr>
            <w:tcW w:w="3260" w:type="dxa"/>
          </w:tcPr>
          <w:p w:rsidR="002A7845" w:rsidRPr="009249D7" w:rsidRDefault="002A7845" w:rsidP="009249D7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9249D7">
              <w:rPr>
                <w:noProof/>
                <w:sz w:val="28"/>
                <w:szCs w:val="28"/>
              </w:rPr>
              <w:t>Лисман Андрей Владимирович</w:t>
            </w:r>
          </w:p>
        </w:tc>
      </w:tr>
    </w:tbl>
    <w:p w:rsidR="002A7845" w:rsidRPr="008C4FEC" w:rsidRDefault="002A7845" w:rsidP="00FC63C3">
      <w:pPr>
        <w:spacing w:before="240"/>
        <w:ind w:left="7371"/>
        <w:jc w:val="both"/>
        <w:rPr>
          <w:sz w:val="28"/>
          <w:szCs w:val="28"/>
        </w:rPr>
        <w:sectPr w:rsidR="002A7845" w:rsidRPr="008C4FE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2A7845" w:rsidRPr="00931A99" w:rsidRDefault="002A7845" w:rsidP="00050104">
      <w:pPr>
        <w:spacing w:before="240"/>
        <w:ind w:left="7371"/>
        <w:jc w:val="both"/>
      </w:pPr>
      <w:r w:rsidRPr="008C4FEC">
        <w:rPr>
          <w:sz w:val="28"/>
          <w:szCs w:val="28"/>
        </w:rPr>
        <w:t>Утвержден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постановлением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Администрации Рыльского района Курской области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</w:t>
      </w:r>
      <w:r w:rsidRPr="00931A99">
        <w:rPr>
          <w:sz w:val="28"/>
          <w:szCs w:val="28"/>
        </w:rPr>
        <w:t xml:space="preserve">  № </w:t>
      </w:r>
    </w:p>
    <w:p w:rsidR="002A7845" w:rsidRPr="00931A99" w:rsidRDefault="002A7845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57618E">
      <w:pPr>
        <w:jc w:val="center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Административный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регламент</w:t>
      </w:r>
    </w:p>
    <w:p w:rsidR="002A7845" w:rsidRPr="008C4FEC" w:rsidRDefault="002A7845" w:rsidP="004F6540">
      <w:pPr>
        <w:jc w:val="center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Администрации Рыльского района Курской области</w:t>
      </w:r>
      <w:r w:rsidRPr="008C4FEC">
        <w:rPr>
          <w:b/>
          <w:bCs/>
          <w:sz w:val="28"/>
          <w:szCs w:val="28"/>
          <w:lang w:eastAsia="ru-RU"/>
        </w:rPr>
        <w:br/>
        <w:t>по предоставлению муниципальной услуги «</w:t>
      </w:r>
      <w:r w:rsidRPr="008C4FEC">
        <w:rPr>
          <w:b/>
          <w:noProof/>
          <w:sz w:val="28"/>
          <w:szCs w:val="28"/>
        </w:rPr>
        <w:t>Направление уведомления о соответствии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b/>
          <w:bCs/>
          <w:sz w:val="28"/>
          <w:szCs w:val="28"/>
          <w:lang w:eastAsia="ru-RU"/>
        </w:rPr>
        <w:t>»</w:t>
      </w:r>
    </w:p>
    <w:p w:rsidR="002A7845" w:rsidRPr="008C4FEC" w:rsidRDefault="002A7845" w:rsidP="0057618E">
      <w:pPr>
        <w:ind w:firstLine="709"/>
        <w:rPr>
          <w:sz w:val="28"/>
          <w:szCs w:val="28"/>
        </w:rPr>
      </w:pPr>
    </w:p>
    <w:p w:rsidR="002A7845" w:rsidRPr="008C4FEC" w:rsidRDefault="002A7845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8C4FEC">
        <w:rPr>
          <w:rFonts w:eastAsia="Yu Gothic Light"/>
          <w:b/>
          <w:bCs/>
          <w:sz w:val="28"/>
          <w:szCs w:val="28"/>
          <w:lang w:val="en-US"/>
        </w:rPr>
        <w:t>I</w:t>
      </w:r>
      <w:r w:rsidRPr="008C4FEC">
        <w:rPr>
          <w:rFonts w:eastAsia="Yu Gothic Light"/>
          <w:b/>
          <w:bCs/>
          <w:sz w:val="28"/>
          <w:szCs w:val="28"/>
        </w:rPr>
        <w:t>. Общие положения</w:t>
      </w:r>
    </w:p>
    <w:p w:rsidR="002A7845" w:rsidRPr="008C4FEC" w:rsidRDefault="002A784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8C4FEC">
        <w:rPr>
          <w:bCs/>
          <w:sz w:val="28"/>
          <w:szCs w:val="28"/>
          <w:lang w:eastAsia="ru-RU"/>
        </w:rPr>
        <w:t xml:space="preserve">муниципальной </w:t>
      </w:r>
      <w:r w:rsidRPr="008C4FEC">
        <w:rPr>
          <w:sz w:val="28"/>
          <w:szCs w:val="28"/>
          <w:lang w:eastAsia="ru-RU"/>
        </w:rPr>
        <w:t>услуги «</w:t>
      </w:r>
      <w:r w:rsidRPr="008C4FEC">
        <w:rPr>
          <w:noProof/>
          <w:sz w:val="28"/>
          <w:szCs w:val="28"/>
        </w:rPr>
        <w:t>Направление уведомления о соответствии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  <w:lang w:eastAsia="ru-RU"/>
        </w:rPr>
        <w:t>» (далее – Услуга).</w:t>
      </w:r>
    </w:p>
    <w:p w:rsidR="002A7845" w:rsidRPr="008C4FEC" w:rsidRDefault="002A784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noProof/>
          <w:sz w:val="28"/>
          <w:szCs w:val="28"/>
        </w:rPr>
        <w:t>физическим лицам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юридическим лицам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иностранным юридическим лицам</w:t>
      </w:r>
      <w:r w:rsidRPr="008C4FEC">
        <w:rPr>
          <w:sz w:val="28"/>
          <w:szCs w:val="28"/>
        </w:rPr>
        <w:t xml:space="preserve"> (далее</w:t>
      </w:r>
      <w:r w:rsidRPr="008C4FEC">
        <w:rPr>
          <w:noProof/>
          <w:sz w:val="28"/>
          <w:szCs w:val="28"/>
        </w:rPr>
        <w:t xml:space="preserve"> – заявители)</w:t>
      </w:r>
      <w:r w:rsidRPr="008C4FEC">
        <w:rPr>
          <w:sz w:val="28"/>
          <w:szCs w:val="28"/>
        </w:rPr>
        <w:t>,</w:t>
      </w:r>
      <w:r w:rsidRPr="008C4FEC"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8C4FEC">
        <w:rPr>
          <w:sz w:val="28"/>
          <w:szCs w:val="28"/>
        </w:rPr>
        <w:t>.</w:t>
      </w:r>
    </w:p>
    <w:p w:rsidR="002A7845" w:rsidRPr="008C4FEC" w:rsidRDefault="002A784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8C4FEC">
        <w:rPr>
          <w:sz w:val="28"/>
          <w:szCs w:val="28"/>
          <w:lang w:eastAsia="ru-RU"/>
        </w:rPr>
        <w:t>Услуги (далее – вариант).</w:t>
      </w:r>
    </w:p>
    <w:p w:rsidR="002A7845" w:rsidRPr="008C4FEC" w:rsidRDefault="002A784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регламенту,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2A7845" w:rsidRPr="008C4FEC" w:rsidRDefault="002A784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Pr="008C4FEC">
        <w:rPr>
          <w:rStyle w:val="FootnoteReference"/>
          <w:sz w:val="28"/>
          <w:szCs w:val="28"/>
          <w:lang w:eastAsia="ru-RU"/>
        </w:rPr>
        <w:footnoteReference w:id="1"/>
      </w:r>
      <w:r w:rsidRPr="008C4FEC"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2A7845" w:rsidRPr="008C4FEC" w:rsidRDefault="002A784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8C4FEC">
        <w:rPr>
          <w:rStyle w:val="FootnoteReference"/>
          <w:sz w:val="28"/>
          <w:szCs w:val="28"/>
          <w:lang w:eastAsia="ru-RU"/>
        </w:rPr>
        <w:footnoteReference w:id="2"/>
      </w:r>
      <w:r w:rsidRPr="008C4FEC">
        <w:rPr>
          <w:sz w:val="28"/>
          <w:szCs w:val="28"/>
          <w:lang w:eastAsia="ru-RU"/>
        </w:rPr>
        <w:t xml:space="preserve"> (далее – Единый портал).</w:t>
      </w:r>
    </w:p>
    <w:p w:rsidR="002A7845" w:rsidRPr="008C4FEC" w:rsidRDefault="002A7845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8C4FEC">
        <w:rPr>
          <w:rFonts w:eastAsia="Yu Gothic Light"/>
          <w:b/>
          <w:bCs/>
          <w:sz w:val="28"/>
          <w:szCs w:val="28"/>
          <w:lang w:val="en-US"/>
        </w:rPr>
        <w:t>II</w:t>
      </w:r>
      <w:r w:rsidRPr="008C4FE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Pr="008C4FEC">
        <w:rPr>
          <w:b/>
          <w:sz w:val="28"/>
          <w:szCs w:val="28"/>
        </w:rPr>
        <w:t xml:space="preserve"> </w:t>
      </w:r>
      <w:r w:rsidRPr="008C4FEC">
        <w:rPr>
          <w:rFonts w:eastAsia="Yu Gothic Light"/>
          <w:b/>
          <w:bCs/>
          <w:sz w:val="28"/>
          <w:szCs w:val="28"/>
        </w:rPr>
        <w:t>Услуги</w:t>
      </w:r>
    </w:p>
    <w:p w:rsidR="002A7845" w:rsidRPr="008C4FEC" w:rsidRDefault="002A7845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Наименование Услуги</w:t>
      </w:r>
    </w:p>
    <w:p w:rsidR="002A7845" w:rsidRPr="00931A99" w:rsidRDefault="002A7845" w:rsidP="000917BD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Направление уведомления о соответствии либо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2A7845" w:rsidRPr="00931A99" w:rsidRDefault="002A7845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Услуга предоставляется </w:t>
      </w:r>
      <w:r w:rsidRPr="00931A99">
        <w:rPr>
          <w:noProof/>
          <w:sz w:val="28"/>
          <w:szCs w:val="28"/>
        </w:rPr>
        <w:t>Администрацией Рыльского района Курской области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(</w:t>
      </w:r>
      <w:r w:rsidRPr="008C4FEC">
        <w:rPr>
          <w:sz w:val="28"/>
          <w:szCs w:val="28"/>
          <w:lang w:eastAsia="ru-RU"/>
        </w:rPr>
        <w:t>далее</w:t>
      </w:r>
      <w:r w:rsidRPr="00931A99">
        <w:rPr>
          <w:sz w:val="28"/>
          <w:szCs w:val="28"/>
          <w:lang w:eastAsia="ru-RU"/>
        </w:rPr>
        <w:t xml:space="preserve"> – </w:t>
      </w: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  <w:lang w:eastAsia="ru-RU"/>
        </w:rPr>
        <w:t>)</w:t>
      </w:r>
      <w:r w:rsidRPr="00931A99">
        <w:rPr>
          <w:sz w:val="28"/>
          <w:szCs w:val="28"/>
        </w:rPr>
        <w:t>.</w:t>
      </w:r>
    </w:p>
    <w:p w:rsidR="002A7845" w:rsidRPr="008C4FEC" w:rsidRDefault="002A7845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2A7845" w:rsidRPr="008C4FEC" w:rsidRDefault="002A7845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могут принять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2A7845" w:rsidRPr="008C4FEC" w:rsidRDefault="002A7845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:rsidR="002A7845" w:rsidRPr="008C4FEC" w:rsidRDefault="002A7845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При обращении заявителя за </w:t>
      </w:r>
      <w:r w:rsidRPr="008C4FEC">
        <w:rPr>
          <w:noProof/>
          <w:sz w:val="28"/>
          <w:szCs w:val="28"/>
        </w:rPr>
        <w:t>направлением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 xml:space="preserve"> результатами предоставления Услуги являются: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 xml:space="preserve"> (</w:t>
      </w:r>
      <w:r w:rsidRPr="008C4FEC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 xml:space="preserve"> (</w:t>
      </w:r>
      <w:r w:rsidRPr="008C4FEC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2A7845" w:rsidRPr="008C4FEC" w:rsidRDefault="002A7845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</w:t>
      </w:r>
      <w:r w:rsidRPr="008C4FEC">
        <w:rPr>
          <w:sz w:val="28"/>
          <w:szCs w:val="28"/>
        </w:rPr>
        <w:t>;</w:t>
      </w:r>
    </w:p>
    <w:p w:rsidR="002A7845" w:rsidRPr="008C4FEC" w:rsidRDefault="002A7845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</w:t>
      </w:r>
      <w:r w:rsidRPr="008C4FEC">
        <w:rPr>
          <w:sz w:val="28"/>
          <w:szCs w:val="28"/>
        </w:rPr>
        <w:t>.</w:t>
      </w:r>
    </w:p>
    <w:p w:rsidR="002A7845" w:rsidRPr="008C4FEC" w:rsidRDefault="002A7845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При обращении заявителя за </w:t>
      </w:r>
      <w:r w:rsidRPr="008C4FEC">
        <w:rPr>
          <w:noProof/>
          <w:sz w:val="28"/>
          <w:szCs w:val="28"/>
        </w:rPr>
        <w:t>направлением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8C4FEC">
        <w:rPr>
          <w:sz w:val="28"/>
          <w:szCs w:val="28"/>
        </w:rPr>
        <w:t xml:space="preserve"> результатами предоставления Услуги являются: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 xml:space="preserve"> (</w:t>
      </w:r>
      <w:r w:rsidRPr="008C4FEC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 xml:space="preserve"> (</w:t>
      </w:r>
      <w:r w:rsidRPr="008C4FEC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2A7845" w:rsidRPr="008C4FEC" w:rsidRDefault="002A7845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</w:t>
      </w:r>
      <w:r w:rsidRPr="008C4FEC">
        <w:rPr>
          <w:sz w:val="28"/>
          <w:szCs w:val="28"/>
        </w:rPr>
        <w:t>;</w:t>
      </w:r>
    </w:p>
    <w:p w:rsidR="002A7845" w:rsidRPr="008C4FEC" w:rsidRDefault="002A7845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</w:t>
      </w:r>
      <w:r w:rsidRPr="008C4FEC">
        <w:rPr>
          <w:sz w:val="28"/>
          <w:szCs w:val="28"/>
        </w:rPr>
        <w:t>.</w:t>
      </w:r>
    </w:p>
    <w:p w:rsidR="002A7845" w:rsidRPr="008C4FEC" w:rsidRDefault="002A7845" w:rsidP="006D0A2D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При обращении заявителя за </w:t>
      </w:r>
      <w:r w:rsidRPr="008C4FEC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муниципальной услуги документах</w:t>
      </w:r>
      <w:r w:rsidRPr="008C4FEC">
        <w:rPr>
          <w:sz w:val="28"/>
          <w:szCs w:val="28"/>
        </w:rPr>
        <w:t xml:space="preserve"> результатами предоставления Услуги являются: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 xml:space="preserve"> (</w:t>
      </w:r>
      <w:r w:rsidRPr="008C4FEC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 xml:space="preserve"> (</w:t>
      </w:r>
      <w:r w:rsidRPr="008C4FEC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2F480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375801">
      <w:pPr>
        <w:pStyle w:val="ListParagraph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Документами, содержащими решения о предоставлении Услуги, являются:</w:t>
      </w:r>
    </w:p>
    <w:p w:rsidR="002A7845" w:rsidRPr="008C4FEC" w:rsidRDefault="002A7845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</w:t>
      </w:r>
      <w:r w:rsidRPr="008C4FEC">
        <w:rPr>
          <w:sz w:val="28"/>
          <w:szCs w:val="28"/>
        </w:rPr>
        <w:t>;</w:t>
      </w:r>
    </w:p>
    <w:p w:rsidR="002A7845" w:rsidRPr="008C4FEC" w:rsidRDefault="002A7845" w:rsidP="00375801">
      <w:pPr>
        <w:pStyle w:val="ListParagraph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</w:t>
      </w:r>
      <w:r w:rsidRPr="008C4FEC">
        <w:rPr>
          <w:sz w:val="28"/>
          <w:szCs w:val="28"/>
        </w:rPr>
        <w:t xml:space="preserve">. </w:t>
      </w:r>
    </w:p>
    <w:p w:rsidR="002A7845" w:rsidRPr="008C4FEC" w:rsidRDefault="002A7845" w:rsidP="002F480F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8C4FEC">
        <w:rPr>
          <w:sz w:val="28"/>
          <w:szCs w:val="28"/>
        </w:rPr>
        <w:t xml:space="preserve">Результаты предоставления Услуги могут быть получены </w:t>
      </w:r>
      <w:r w:rsidRPr="008C4FEC">
        <w:rPr>
          <w:noProof/>
          <w:sz w:val="28"/>
          <w:szCs w:val="28"/>
        </w:rPr>
        <w:t>почтовым отправлением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личный кабинет на Едином портале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8C4FEC">
        <w:rPr>
          <w:sz w:val="28"/>
          <w:szCs w:val="28"/>
        </w:rPr>
        <w:t>.</w:t>
      </w:r>
    </w:p>
    <w:p w:rsidR="002A7845" w:rsidRPr="008C4FEC" w:rsidRDefault="002A7845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bCs/>
          <w:sz w:val="28"/>
          <w:szCs w:val="28"/>
          <w:lang w:eastAsia="ru-RU"/>
        </w:rPr>
        <w:t>Срок предоставления Услуги</w:t>
      </w:r>
    </w:p>
    <w:p w:rsidR="002A7845" w:rsidRPr="008C4FEC" w:rsidRDefault="002A7845" w:rsidP="002F480F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 срок предоставления Услуги составляет 5 рабочих дней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необходимых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для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Услуги.</w:t>
      </w:r>
    </w:p>
    <w:p w:rsidR="002A7845" w:rsidRPr="008C4FEC" w:rsidRDefault="002A7845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8C4FEC">
        <w:rPr>
          <w:sz w:val="28"/>
          <w:szCs w:val="28"/>
          <w:lang w:val="en-US" w:eastAsia="ru-RU"/>
        </w:rPr>
        <w:t>III</w:t>
      </w:r>
      <w:r w:rsidRPr="008C4FEC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2A7845" w:rsidRPr="008C4FEC" w:rsidRDefault="002A7845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2A7845" w:rsidRPr="008C4FEC" w:rsidRDefault="002A7845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8C4FEC">
        <w:rPr>
          <w:sz w:val="28"/>
          <w:szCs w:val="28"/>
        </w:rPr>
        <w:t>Органа местного самоуправления</w:t>
      </w:r>
      <w:r w:rsidRPr="008C4FEC">
        <w:rPr>
          <w:sz w:val="28"/>
          <w:szCs w:val="28"/>
          <w:lang w:eastAsia="ru-RU"/>
        </w:rPr>
        <w:t xml:space="preserve">, а также о должностных лицах, </w:t>
      </w:r>
      <w:r w:rsidRPr="008C4FEC">
        <w:rPr>
          <w:bCs/>
          <w:sz w:val="28"/>
          <w:szCs w:val="28"/>
          <w:lang w:eastAsia="ru-RU"/>
        </w:rPr>
        <w:t>муниципальных</w:t>
      </w:r>
      <w:r w:rsidRPr="008C4FEC">
        <w:rPr>
          <w:sz w:val="28"/>
          <w:szCs w:val="28"/>
          <w:lang w:eastAsia="ru-RU"/>
        </w:rPr>
        <w:t xml:space="preserve"> служащих, работниках </w:t>
      </w:r>
      <w:r w:rsidRPr="008C4FEC">
        <w:rPr>
          <w:sz w:val="28"/>
          <w:szCs w:val="28"/>
        </w:rPr>
        <w:t>Органа местного самоуправления</w:t>
      </w:r>
      <w:r w:rsidRPr="008C4FEC">
        <w:rPr>
          <w:sz w:val="28"/>
          <w:szCs w:val="28"/>
          <w:lang w:eastAsia="ru-RU"/>
        </w:rPr>
        <w:t xml:space="preserve"> размещены на официальном сайте </w:t>
      </w:r>
      <w:r w:rsidRPr="008C4FEC">
        <w:rPr>
          <w:sz w:val="28"/>
          <w:szCs w:val="28"/>
        </w:rPr>
        <w:t>Органа местного самоуправления</w:t>
      </w:r>
      <w:r w:rsidRPr="008C4FE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8C4FEC">
        <w:rPr>
          <w:sz w:val="28"/>
          <w:szCs w:val="28"/>
        </w:rPr>
        <w:t>– сеть «Интернет»),</w:t>
      </w:r>
      <w:r w:rsidRPr="008C4FEC">
        <w:rPr>
          <w:sz w:val="28"/>
          <w:szCs w:val="28"/>
          <w:lang w:eastAsia="ru-RU"/>
        </w:rPr>
        <w:t xml:space="preserve"> а также на Едином портале.</w:t>
      </w:r>
    </w:p>
    <w:p w:rsidR="002A7845" w:rsidRPr="008C4FEC" w:rsidRDefault="002A7845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2A7845" w:rsidRPr="008C4FEC" w:rsidRDefault="002A7845" w:rsidP="006B776A">
      <w:pPr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8C4FEC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931A99">
        <w:rPr>
          <w:sz w:val="28"/>
          <w:szCs w:val="28"/>
        </w:rPr>
        <w:t>):</w:t>
      </w:r>
    </w:p>
    <w:p w:rsidR="002A7845" w:rsidRPr="00931A99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  <w:r w:rsidRPr="008C4FEC">
        <w:rPr>
          <w:sz w:val="28"/>
          <w:szCs w:val="28"/>
        </w:rPr>
        <w:t xml:space="preserve">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931A99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8C4FEC">
        <w:rPr>
          <w:sz w:val="28"/>
          <w:szCs w:val="28"/>
        </w:rPr>
        <w:t xml:space="preserve">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noProof/>
          <w:sz w:val="28"/>
          <w:szCs w:val="28"/>
        </w:rPr>
        <w:t>,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):</w:t>
      </w:r>
    </w:p>
    <w:p w:rsidR="002A7845" w:rsidRPr="00931A99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931A99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результат процедуры оценки</w:t>
      </w:r>
      <w:r w:rsidRPr="00931A99">
        <w:rPr>
          <w:noProof/>
          <w:sz w:val="28"/>
          <w:szCs w:val="28"/>
        </w:rPr>
        <w:t>,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предусмотренных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настоящем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подразделе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также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8C4FEC">
        <w:rPr>
          <w:rStyle w:val="FootnoteReference"/>
          <w:sz w:val="28"/>
          <w:szCs w:val="28"/>
          <w:lang w:eastAsia="ru-RU"/>
        </w:rPr>
        <w:footnoteReference w:id="3"/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8C4FEC">
        <w:rPr>
          <w:rStyle w:val="FootnoteReference"/>
          <w:sz w:val="28"/>
          <w:szCs w:val="28"/>
          <w:lang w:eastAsia="ru-RU"/>
        </w:rPr>
        <w:footnoteReference w:id="4"/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8C4FEC">
        <w:rPr>
          <w:rStyle w:val="FootnoteReference"/>
          <w:sz w:val="28"/>
          <w:szCs w:val="28"/>
          <w:lang w:eastAsia="ru-RU"/>
        </w:rPr>
        <w:footnoteReference w:id="5"/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8C4FEC">
        <w:rPr>
          <w:rStyle w:val="FootnoteReference"/>
          <w:sz w:val="28"/>
          <w:szCs w:val="28"/>
          <w:lang w:eastAsia="ru-RU"/>
        </w:rPr>
        <w:footnoteReference w:id="6"/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E1328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Исчерпывающий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перечень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оснований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для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отказа</w:t>
      </w:r>
      <w:r w:rsidRPr="00931A99">
        <w:rPr>
          <w:b/>
          <w:bCs/>
          <w:sz w:val="28"/>
          <w:szCs w:val="28"/>
          <w:lang w:eastAsia="ru-RU"/>
        </w:rPr>
        <w:br/>
      </w:r>
      <w:r w:rsidRPr="008C4FEC">
        <w:rPr>
          <w:b/>
          <w:bCs/>
          <w:sz w:val="28"/>
          <w:szCs w:val="28"/>
          <w:lang w:eastAsia="ru-RU"/>
        </w:rPr>
        <w:t>в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приеме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заявления</w:t>
      </w:r>
      <w:r w:rsidRPr="008C4FEC">
        <w:rPr>
          <w:b/>
          <w:sz w:val="28"/>
          <w:szCs w:val="28"/>
        </w:rPr>
        <w:t xml:space="preserve"> и</w:t>
      </w:r>
      <w:r w:rsidRPr="008C4FEC">
        <w:rPr>
          <w:sz w:val="28"/>
          <w:szCs w:val="28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bCs/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оснований</w:t>
      </w:r>
      <w:r w:rsidRPr="00931A99">
        <w:rPr>
          <w:sz w:val="28"/>
          <w:szCs w:val="28"/>
          <w:lang w:eastAsia="ru-RU"/>
        </w:rPr>
        <w:t>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наличие в представленных документах недостоверной информации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документы содержат неполную информацию</w:t>
      </w:r>
      <w:r w:rsidRPr="008C4FEC">
        <w:rPr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в документе отсутствуют необходимые сведения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представитель заявителя (по доверенности) не имеет права действовать от имени представляемого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юридическое лицо на момент обращения за Услугой не имеет статуса "Действующее"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ЕГРЮЛ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представитель заявителя не имеет права действовать от имени представляемого без доверенности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в документе имеются повреждения</w:t>
      </w:r>
      <w:r w:rsidRPr="008C4FEC">
        <w:rPr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юридическое лицо исключено из Единого государственного реестра юридических лиц на дату подачи заявления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данные о заявителе представлены не в полном объеме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документы не заверены в порядке, предусмотренном законодательством Российской Федерации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документ, подтверждающий полномочия представителя заявителя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установленных требований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отсутствуют случаи и условия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</w:t>
      </w:r>
      <w:r w:rsidRPr="00931A99">
        <w:rPr>
          <w:sz w:val="28"/>
          <w:szCs w:val="28"/>
        </w:rPr>
        <w:t>.</w:t>
      </w:r>
    </w:p>
    <w:p w:rsidR="002A7845" w:rsidRPr="008C4FEC" w:rsidRDefault="002A7845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8C4FEC">
        <w:rPr>
          <w:noProof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зарегистрирован в качестве индивидуального предпринимателя;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8C4FEC">
        <w:rPr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Максимальный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срок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ожидания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в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очереди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при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подаче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заявителем</w:t>
      </w:r>
      <w:r w:rsidRPr="00931A99">
        <w:rPr>
          <w:b/>
          <w:bCs/>
          <w:sz w:val="28"/>
          <w:szCs w:val="28"/>
          <w:lang w:eastAsia="ru-RU"/>
        </w:rPr>
        <w:t xml:space="preserve"> </w:t>
      </w:r>
      <w:r w:rsidRPr="008C4FEC">
        <w:rPr>
          <w:b/>
          <w:sz w:val="28"/>
          <w:szCs w:val="28"/>
          <w:lang w:eastAsia="ru-RU"/>
        </w:rPr>
        <w:t>заявления</w:t>
      </w:r>
      <w:r w:rsidRPr="008C4FE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ожидания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очереди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подаче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b/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15 </w:t>
      </w:r>
      <w:r w:rsidRPr="008C4FEC">
        <w:rPr>
          <w:sz w:val="28"/>
          <w:szCs w:val="28"/>
          <w:lang w:eastAsia="ru-RU"/>
        </w:rPr>
        <w:t>минут</w:t>
      </w:r>
      <w:r w:rsidRPr="00931A99">
        <w:rPr>
          <w:sz w:val="28"/>
          <w:szCs w:val="28"/>
          <w:lang w:eastAsia="ru-RU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2A7845" w:rsidRPr="008C4FEC" w:rsidRDefault="002A7845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bCs/>
          <w:sz w:val="28"/>
          <w:szCs w:val="28"/>
          <w:lang w:eastAsia="ru-RU"/>
        </w:rPr>
        <w:t>Срок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регистрации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заявления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необходимых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для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необходимых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для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>:</w:t>
      </w:r>
      <w:r w:rsidRPr="00931A99">
        <w:rPr>
          <w:noProof/>
          <w:sz w:val="28"/>
          <w:szCs w:val="28"/>
        </w:rPr>
        <w:t>.</w:t>
      </w:r>
    </w:p>
    <w:p w:rsidR="002A7845" w:rsidRPr="008C4FEC" w:rsidRDefault="002A7845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создание условий для обслуживания маломобильных групп населения, в том числе оборудование пандусов, наличие удобной офисной мебели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рабочие места должностных лиц, предоставляющих Услугу, оборудуются персональными компьютерами и оргтехникой, позволяющими в полном объеме получать справочную информацию по правовым вопросам и организовывать предоставление Услуги в полном объеме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рабочее место должностного лица оборудуется телефоном, копировальным аппаратом, компьютером и другой оргтехникой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обеспечено оснащение необходимым оборудованием: компьютерами, средствами связи, оргтехникой, канцелярскими принадлежностями</w:t>
      </w:r>
      <w:r w:rsidRPr="00931A99">
        <w:rPr>
          <w:sz w:val="28"/>
          <w:szCs w:val="28"/>
        </w:rPr>
        <w:t>.</w:t>
      </w:r>
    </w:p>
    <w:p w:rsidR="002A7845" w:rsidRPr="008C4FEC" w:rsidRDefault="002A7845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Pr="008C4FEC">
        <w:rPr>
          <w:sz w:val="28"/>
          <w:szCs w:val="28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возможность направления заявления посредством МФЦ, почтовой связи и в виде электронного документа в личном кабинете пользователя Единого портала государственных услуг или Республиканского портала государственных услуг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возможность получения информации о порядке и сроках предоставления Услуги с использованием Единого портала либо Регионального портала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предусмотрена возможность получения результата предоставления Услуги в электронной форме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исчерпывающей информации о способах, порядке и сроках предоставления Услуги на официальном интернет-сайте Органа власти и на Едином портале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возможность приема и регистрации Органом власти запроса и иных документов, необходимых для предоставления Услуги, поданных посредством Единого портала либо Регионального портала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</w:rPr>
        <w:t xml:space="preserve"> 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931A99">
        <w:rPr>
          <w:noProof/>
          <w:sz w:val="28"/>
          <w:szCs w:val="28"/>
        </w:rPr>
        <w:t xml:space="preserve">возможность получения заявителем сведений о ходе рассмотрения запроса о предоставлении Услуги с помощью </w:t>
      </w:r>
      <w:r w:rsidRPr="008C4FEC">
        <w:rPr>
          <w:noProof/>
          <w:sz w:val="28"/>
          <w:szCs w:val="28"/>
          <w:lang w:val="en-US"/>
        </w:rPr>
        <w:t>Единого портала, а также по телефонной связи</w:t>
      </w:r>
      <w:r w:rsidRPr="008C4FEC">
        <w:rPr>
          <w:sz w:val="28"/>
          <w:szCs w:val="28"/>
          <w:lang w:val="en-US"/>
        </w:rPr>
        <w:t>;</w:t>
      </w:r>
      <w:r w:rsidRPr="008C4FEC">
        <w:rPr>
          <w:sz w:val="28"/>
          <w:szCs w:val="28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возможность формирования запроса для подачи заявителем заявления на получение Услуги посредством Регионального портала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отсутствие очередей при приеме и выдаче документов заявителям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наличие необходимого и достаточного количества специалистов, а также помещений, в которых предоставляется услуга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отсутствие заявлений об оспаривании решений, действий (бездействия)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отсутствие заявлений об оспаривании решений, действий (бездействия) территориального органа Органа власти, его должностных лиц, принимаемых (совершенных) при предоставлении Услуги, по итогам рассмотрения которых вынесены решения об удовлетворении требований заявителей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минимально возможное количество взаимодействий заявителя с должностными лицами, участвующими в предоставлении Услуги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соблюдение сроков предоставления Услуги и сроков выполнения административных процедур при предоставлении Услуги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предоставление возможности подачи заявления о предоставлении Услуги и документов (сведений), необходимых для предоставления Услуги, в форме электронного документа, в том числе с использованием Единого портала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Pr="00931A99">
        <w:rPr>
          <w:sz w:val="28"/>
          <w:szCs w:val="28"/>
        </w:rPr>
        <w:t>.</w:t>
      </w:r>
    </w:p>
    <w:p w:rsidR="002A7845" w:rsidRPr="008C4FEC" w:rsidRDefault="002A7845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Информационная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система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используемая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для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, – </w:t>
      </w:r>
      <w:r w:rsidRPr="00931A99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931A99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val="en-US" w:eastAsia="ru-RU"/>
        </w:rPr>
        <w:t>III</w:t>
      </w:r>
      <w:r w:rsidRPr="008C4FEC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2A7845" w:rsidRPr="008C4FEC" w:rsidRDefault="002A784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При обращении заявителя за </w:t>
      </w:r>
      <w:r w:rsidRPr="008C4FEC">
        <w:rPr>
          <w:noProof/>
          <w:sz w:val="28"/>
          <w:szCs w:val="28"/>
        </w:rPr>
        <w:t>направлением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Pr="008C4FEC">
        <w:rPr>
          <w:sz w:val="28"/>
          <w:szCs w:val="28"/>
          <w:lang w:eastAsia="ru-RU"/>
        </w:rPr>
        <w:t>: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да</w:t>
      </w:r>
      <w:r w:rsidRPr="008C4FEC">
        <w:rPr>
          <w:sz w:val="28"/>
          <w:szCs w:val="28"/>
        </w:rPr>
        <w:t xml:space="preserve">, имеющий </w:t>
      </w:r>
      <w:r w:rsidRPr="008C4FE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нет</w:t>
      </w:r>
      <w:r w:rsidRPr="008C4FEC">
        <w:rPr>
          <w:sz w:val="28"/>
          <w:szCs w:val="28"/>
        </w:rPr>
        <w:t xml:space="preserve">, имеющий </w:t>
      </w:r>
      <w:r w:rsidRPr="008C4FE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Имеется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да</w:t>
      </w:r>
      <w:r w:rsidRPr="008C4FEC">
        <w:rPr>
          <w:sz w:val="28"/>
          <w:szCs w:val="28"/>
        </w:rPr>
        <w:t xml:space="preserve">, имеющий </w:t>
      </w:r>
      <w:r w:rsidRPr="008C4FE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Имеется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нет</w:t>
      </w:r>
      <w:r w:rsidRPr="008C4FEC">
        <w:rPr>
          <w:sz w:val="28"/>
          <w:szCs w:val="28"/>
        </w:rPr>
        <w:t xml:space="preserve">, имеющий </w:t>
      </w:r>
      <w:r w:rsidRPr="008C4FE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Не имеется</w:t>
      </w:r>
      <w:r w:rsidRPr="008C4FEC">
        <w:rPr>
          <w:sz w:val="28"/>
          <w:szCs w:val="28"/>
        </w:rPr>
        <w:t xml:space="preserve">, имеющий </w:t>
      </w:r>
      <w:r w:rsidRPr="008C4FE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имеется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да</w:t>
      </w:r>
      <w:r w:rsidRPr="008C4FEC">
        <w:rPr>
          <w:sz w:val="28"/>
          <w:szCs w:val="28"/>
        </w:rPr>
        <w:t xml:space="preserve">, имеющий </w:t>
      </w:r>
      <w:r w:rsidRPr="008C4FE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имеется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нет</w:t>
      </w:r>
      <w:r w:rsidRPr="008C4FEC">
        <w:rPr>
          <w:sz w:val="28"/>
          <w:szCs w:val="28"/>
        </w:rPr>
        <w:t xml:space="preserve">, имеющий </w:t>
      </w:r>
      <w:r w:rsidRPr="008C4FE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имеется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Имеется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да</w:t>
      </w:r>
      <w:r w:rsidRPr="008C4FEC">
        <w:rPr>
          <w:sz w:val="28"/>
          <w:szCs w:val="28"/>
        </w:rPr>
        <w:t xml:space="preserve">, имеющий </w:t>
      </w:r>
      <w:r w:rsidRPr="008C4FE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имеется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Имеется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нет</w:t>
      </w:r>
      <w:r w:rsidRPr="008C4FEC">
        <w:rPr>
          <w:sz w:val="28"/>
          <w:szCs w:val="28"/>
        </w:rPr>
        <w:t xml:space="preserve">, имеющий </w:t>
      </w:r>
      <w:r w:rsidRPr="008C4FE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имеется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Не имеется</w:t>
      </w:r>
      <w:r w:rsidRPr="008C4FEC">
        <w:rPr>
          <w:sz w:val="28"/>
          <w:szCs w:val="28"/>
        </w:rPr>
        <w:t xml:space="preserve">, имеющий </w:t>
      </w:r>
      <w:r w:rsidRPr="008C4FE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не имеется</w:t>
      </w:r>
      <w:r w:rsidRPr="008C4FEC">
        <w:rPr>
          <w:sz w:val="28"/>
          <w:szCs w:val="28"/>
        </w:rPr>
        <w:t xml:space="preserve">, имеющий </w:t>
      </w:r>
      <w:r w:rsidRPr="008C4FE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Pr="008C4FEC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При обращении заявителя за </w:t>
      </w:r>
      <w:r w:rsidRPr="008C4FEC">
        <w:rPr>
          <w:noProof/>
          <w:sz w:val="28"/>
          <w:szCs w:val="28"/>
        </w:rPr>
        <w:t>направлением уведомления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8C4FEC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Pr="008C4FEC">
        <w:rPr>
          <w:sz w:val="28"/>
          <w:szCs w:val="28"/>
          <w:lang w:eastAsia="ru-RU"/>
        </w:rPr>
        <w:t>: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  <w:lang w:val="en-US"/>
        </w:rPr>
        <w:t>физическое лицо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  <w:lang w:val="en-US"/>
        </w:rPr>
        <w:t>выдано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  <w:lang w:val="en-US"/>
        </w:rPr>
        <w:t>соответствуют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физическое лицо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выдано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не соответствуют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  <w:lang w:val="en-US"/>
        </w:rPr>
        <w:t>физическое лицо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  <w:lang w:val="en-US"/>
        </w:rPr>
        <w:t>не выдано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  <w:lang w:val="en-US"/>
        </w:rPr>
        <w:t>юридическое лицо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  <w:lang w:val="en-US"/>
        </w:rPr>
        <w:t>выдано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  <w:lang w:val="en-US"/>
        </w:rPr>
        <w:t>соответствуют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юридическое лицо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выдано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не соответствуют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  <w:lang w:val="en-US"/>
        </w:rPr>
        <w:t>юридическое лицо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  <w:lang w:val="en-US"/>
        </w:rPr>
        <w:t>не выдано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иностранное юридическое лицо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выдано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соответствуют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иностранное юридическое лицо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выдано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не соответствуют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иностранное юридическое лицо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не выдано</w:t>
      </w:r>
      <w:r w:rsidRPr="008C4FEC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При обращении заявителя за </w:t>
      </w:r>
      <w:r w:rsidRPr="008C4FEC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муниципальной услуги документах</w:t>
      </w:r>
      <w:r w:rsidRPr="008C4FEC">
        <w:rPr>
          <w:sz w:val="28"/>
          <w:szCs w:val="28"/>
        </w:rPr>
        <w:t xml:space="preserve"> Услуга предоставляется в соответствии со следующими вариантами</w:t>
      </w:r>
      <w:r w:rsidRPr="008C4FEC">
        <w:rPr>
          <w:sz w:val="28"/>
          <w:szCs w:val="28"/>
          <w:lang w:eastAsia="ru-RU"/>
        </w:rPr>
        <w:t>: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  <w:lang w:val="en-US"/>
        </w:rPr>
        <w:t>юридическое лицо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  <w:lang w:val="en-US"/>
        </w:rPr>
        <w:t>да, допущена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юридическое лицо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нет, не допущена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  <w:lang w:val="en-US"/>
        </w:rPr>
        <w:t>физическое лицо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  <w:lang w:val="en-US"/>
        </w:rPr>
        <w:t>да, допущена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физическое лицо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нет, не допущена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иностранное юридическое лицо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да, допущена</w:t>
      </w:r>
      <w:r w:rsidRPr="008C4FEC">
        <w:rPr>
          <w:sz w:val="28"/>
          <w:szCs w:val="28"/>
        </w:rPr>
        <w:t>;</w:t>
      </w:r>
    </w:p>
    <w:p w:rsidR="002A7845" w:rsidRPr="008C4FEC" w:rsidRDefault="002A7845" w:rsidP="000917BD">
      <w:pPr>
        <w:pStyle w:val="ListParagraph"/>
        <w:numPr>
          <w:ilvl w:val="1"/>
          <w:numId w:val="5"/>
        </w:numPr>
        <w:tabs>
          <w:tab w:val="left" w:pos="1276"/>
          <w:tab w:val="left" w:pos="1985"/>
        </w:tabs>
        <w:ind w:left="0" w:firstLine="709"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иностранное юридическое лицо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нет, не допущена</w:t>
      </w:r>
      <w:r w:rsidRPr="008C4FEC">
        <w:rPr>
          <w:sz w:val="28"/>
          <w:szCs w:val="28"/>
        </w:rPr>
        <w:t>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Возможность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оставления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без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рассмотрения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предусмотрена</w:t>
      </w:r>
      <w:r w:rsidRPr="00931A99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4538B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bCs/>
          <w:sz w:val="28"/>
          <w:szCs w:val="28"/>
          <w:lang w:eastAsia="ru-RU"/>
        </w:rPr>
        <w:t>Профилирование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  <w:r w:rsidRPr="008C4FEC">
        <w:rPr>
          <w:b/>
          <w:bCs/>
          <w:sz w:val="28"/>
          <w:szCs w:val="28"/>
          <w:lang w:eastAsia="ru-RU"/>
        </w:rPr>
        <w:t>заявителя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2A7845" w:rsidRPr="008C4FEC" w:rsidRDefault="002A7845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sz w:val="28"/>
          <w:szCs w:val="28"/>
          <w:lang w:eastAsia="ru-RU"/>
        </w:rPr>
        <w:t>Профилирование</w:t>
      </w:r>
      <w:r w:rsidRPr="008C4FEC">
        <w:rPr>
          <w:sz w:val="28"/>
          <w:szCs w:val="28"/>
          <w:lang w:val="en-US"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8C4FEC">
        <w:rPr>
          <w:sz w:val="28"/>
          <w:szCs w:val="28"/>
          <w:lang w:val="en-US" w:eastAsia="ru-RU"/>
        </w:rPr>
        <w:t>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 w:eastAsia="ru-RU"/>
        </w:rPr>
        <w:t>единый портал</w:t>
      </w:r>
      <w:r w:rsidRPr="008C4FEC">
        <w:rPr>
          <w:sz w:val="28"/>
          <w:szCs w:val="28"/>
          <w:lang w:val="en-US" w:eastAsia="ru-RU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 w:eastAsia="ru-RU"/>
        </w:rPr>
        <w:t>посредством Единого портала</w:t>
      </w:r>
      <w:r w:rsidRPr="008C4FEC">
        <w:rPr>
          <w:sz w:val="28"/>
          <w:szCs w:val="28"/>
          <w:lang w:val="en-US" w:eastAsia="ru-RU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 w:eastAsia="ru-RU"/>
        </w:rPr>
        <w:t>в МФЦ</w:t>
      </w:r>
      <w:r w:rsidRPr="008C4FEC">
        <w:rPr>
          <w:sz w:val="28"/>
          <w:szCs w:val="28"/>
          <w:lang w:val="en-US" w:eastAsia="ru-RU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Pr="008C4FEC">
        <w:rPr>
          <w:sz w:val="28"/>
          <w:szCs w:val="28"/>
        </w:rPr>
        <w:t>Органом местного самоуправления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общедоступном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для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ознакомления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месте</w:t>
      </w:r>
      <w:r w:rsidRPr="00931A99">
        <w:rPr>
          <w:sz w:val="28"/>
          <w:szCs w:val="28"/>
          <w:lang w:eastAsia="ru-RU"/>
        </w:rPr>
        <w:t>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4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</w:t>
      </w: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 также отказывает заявителю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</w:t>
      </w:r>
      <w:r w:rsidRPr="008C4FE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государственная информационная система "Единый портал государственных и муниципальных услуг (функций)"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документ, удостоверяющий личность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Федерации.</w:t>
      </w:r>
    </w:p>
    <w:p w:rsidR="002A7845" w:rsidRPr="008C4FEC" w:rsidRDefault="002A7845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также отказывает з</w:t>
      </w:r>
      <w:r w:rsidRPr="008C4FE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8C4FEC">
        <w:rPr>
          <w:noProof/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Решение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принимается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8C4FEC">
        <w:rPr>
          <w:sz w:val="28"/>
          <w:szCs w:val="28"/>
          <w:lang w:eastAsia="ru-RU"/>
        </w:rPr>
        <w:t>следующих критериев принятия решения: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указанные в запросе, подтверждены данными из ЕГРН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обременен правами третьих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изымался для государственных или муниципальных нужд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заявитель обладает правом на объект недвижимости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отношении земельного участка установлен вид разрешенного использования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в заявлении, содержатся в ЕГРИП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индивидуальный предприниматель является действующим на момент обращения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содержатся в ЕГРИП</w:t>
      </w:r>
      <w:r w:rsidRPr="00931A99">
        <w:rPr>
          <w:sz w:val="28"/>
          <w:szCs w:val="28"/>
        </w:rPr>
        <w:t>.</w:t>
      </w:r>
    </w:p>
    <w:p w:rsidR="002A7845" w:rsidRPr="00931A99" w:rsidRDefault="002A7845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Решение о предоставлении Услуги принимается, в том числе при выполнении критериев, приведенных в приложении № 2 к настоящему Административному регламенту.</w:t>
      </w:r>
    </w:p>
    <w:p w:rsidR="002A7845" w:rsidRPr="008C4FEC" w:rsidRDefault="002A7845" w:rsidP="000C5EC6">
      <w:pPr>
        <w:spacing w:after="160"/>
        <w:ind w:firstLine="709"/>
        <w:contextualSpacing/>
        <w:jc w:val="both"/>
      </w:pPr>
      <w:r w:rsidRPr="008C4FEC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4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</w:t>
      </w: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 также отказывает заявителю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</w:t>
      </w:r>
      <w:r w:rsidRPr="008C4FE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государственная информационная система "Единый портал государственных и муниципальных услуг (функций)"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документ, удостоверяющий личность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Федерации.</w:t>
      </w:r>
    </w:p>
    <w:p w:rsidR="002A7845" w:rsidRPr="008C4FEC" w:rsidRDefault="002A7845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также отказывает з</w:t>
      </w:r>
      <w:r w:rsidRPr="008C4FE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8C4FEC">
        <w:rPr>
          <w:noProof/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Решение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принимается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8C4FEC">
        <w:rPr>
          <w:sz w:val="28"/>
          <w:szCs w:val="28"/>
          <w:lang w:eastAsia="ru-RU"/>
        </w:rPr>
        <w:t>следующих критериев принятия решения: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указанные в запросе, подтверждены данными из ЕГРН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обременен правами третьих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изымался для государственных или муниципальных нужд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заявитель обладает правом на объект недвижимости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отношении земельного участка установлен вид разрешенного использования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в заявлении, содержатся в ЕГРИП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индивидуальный предприниматель является действующим на момент обращения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содержатся в ЕГРИП</w:t>
      </w:r>
      <w:r w:rsidRPr="00931A99">
        <w:rPr>
          <w:sz w:val="28"/>
          <w:szCs w:val="28"/>
        </w:rPr>
        <w:t>.</w:t>
      </w:r>
    </w:p>
    <w:p w:rsidR="002A7845" w:rsidRPr="00931A99" w:rsidRDefault="002A7845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Решение о предоставлении Услуги принимается, в том числе при выполнении критериев, приведенных в приложении № 2 к настоящему Административному регламенту.</w:t>
      </w:r>
    </w:p>
    <w:p w:rsidR="002A7845" w:rsidRPr="008C4FEC" w:rsidRDefault="002A7845" w:rsidP="000C5EC6">
      <w:pPr>
        <w:spacing w:after="160"/>
        <w:ind w:firstLine="709"/>
        <w:contextualSpacing/>
        <w:jc w:val="both"/>
      </w:pPr>
      <w:r w:rsidRPr="008C4FEC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4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</w:t>
      </w: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 также отказывает заявителю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</w:t>
      </w:r>
      <w:r w:rsidRPr="008C4FE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государственная информационная система "Единый портал государственных и муниципальных услуг (функций)"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документ, удостоверяющий личность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Федерации.</w:t>
      </w:r>
    </w:p>
    <w:p w:rsidR="002A7845" w:rsidRPr="008C4FEC" w:rsidRDefault="002A7845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также отказывает з</w:t>
      </w:r>
      <w:r w:rsidRPr="008C4FE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8C4FEC">
        <w:rPr>
          <w:noProof/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Решение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принимается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8C4FEC">
        <w:rPr>
          <w:sz w:val="28"/>
          <w:szCs w:val="28"/>
          <w:lang w:eastAsia="ru-RU"/>
        </w:rPr>
        <w:t>следующих критериев принятия решения: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указанные в запросе, подтверждены данными из ЕГРН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обременен правами третьих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изымался для государственных или муниципальных нужд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заявитель обладает правом на объект недвижимости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отношении земельного участка установлен вид разрешенного использования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в заявлении, содержатся в ЕГРИП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индивидуальный предприниматель является действующим на момент обращения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содержатся в ЕГРИП</w:t>
      </w:r>
      <w:r w:rsidRPr="00931A99">
        <w:rPr>
          <w:sz w:val="28"/>
          <w:szCs w:val="28"/>
        </w:rPr>
        <w:t>.</w:t>
      </w:r>
    </w:p>
    <w:p w:rsidR="002A7845" w:rsidRPr="00931A99" w:rsidRDefault="002A7845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Решение о предоставлении Услуги принимается, в том числе при выполнении критериев, приведенных в приложении № 2 к настоящему Административному регламенту.</w:t>
      </w:r>
    </w:p>
    <w:p w:rsidR="002A7845" w:rsidRPr="008C4FEC" w:rsidRDefault="002A7845" w:rsidP="000C5EC6">
      <w:pPr>
        <w:spacing w:after="160"/>
        <w:ind w:firstLine="709"/>
        <w:contextualSpacing/>
        <w:jc w:val="both"/>
      </w:pPr>
      <w:r w:rsidRPr="008C4FEC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4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</w:t>
      </w: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 также отказывает заявителю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</w:t>
      </w:r>
      <w:r w:rsidRPr="008C4FE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государственная информационная система "Единый портал государственных и муниципальных услуг (функций)"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документ, удостоверяющий личность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Федерации.</w:t>
      </w:r>
    </w:p>
    <w:p w:rsidR="002A7845" w:rsidRPr="008C4FEC" w:rsidRDefault="002A7845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также отказывает з</w:t>
      </w:r>
      <w:r w:rsidRPr="008C4FE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8C4FEC">
        <w:rPr>
          <w:noProof/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Решение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принимается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8C4FEC">
        <w:rPr>
          <w:sz w:val="28"/>
          <w:szCs w:val="28"/>
          <w:lang w:eastAsia="ru-RU"/>
        </w:rPr>
        <w:t>следующих критериев принятия решения: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указанные в запросе, подтверждены данными из ЕГРН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обременен правами третьих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изымался для государственных или муниципальных нужд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заявитель обладает правом на объект недвижимости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отношении земельного участка установлен вид разрешенного использования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в заявлении, содержатся в ЕГРИП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индивидуальный предприниматель является действующим на момент обращения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содержатся в ЕГРИП</w:t>
      </w:r>
      <w:r w:rsidRPr="00931A99">
        <w:rPr>
          <w:sz w:val="28"/>
          <w:szCs w:val="28"/>
        </w:rPr>
        <w:t>.</w:t>
      </w:r>
    </w:p>
    <w:p w:rsidR="002A7845" w:rsidRPr="00931A99" w:rsidRDefault="002A7845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Решение о предоставлении Услуги принимается, в том числе при выполнении критериев, приведенных в приложении № 2 к настоящему Административному регламенту.</w:t>
      </w:r>
    </w:p>
    <w:p w:rsidR="002A7845" w:rsidRPr="008C4FEC" w:rsidRDefault="002A7845" w:rsidP="000C5EC6">
      <w:pPr>
        <w:spacing w:after="160"/>
        <w:ind w:firstLine="709"/>
        <w:contextualSpacing/>
        <w:jc w:val="both"/>
      </w:pPr>
      <w:r w:rsidRPr="008C4FEC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4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</w:t>
      </w: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 также отказывает заявителю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</w:t>
      </w:r>
      <w:r w:rsidRPr="008C4FE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государственная информационная система "Единый портал государственных и муниципальных услуг (функций)"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документ, удостоверяющий личность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Федерации.</w:t>
      </w:r>
    </w:p>
    <w:p w:rsidR="002A7845" w:rsidRPr="008C4FEC" w:rsidRDefault="002A7845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также отказывает з</w:t>
      </w:r>
      <w:r w:rsidRPr="008C4FE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8C4FEC">
        <w:rPr>
          <w:noProof/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Решение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принимается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8C4FEC">
        <w:rPr>
          <w:sz w:val="28"/>
          <w:szCs w:val="28"/>
          <w:lang w:eastAsia="ru-RU"/>
        </w:rPr>
        <w:t>следующих критериев принятия решения: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указанные в запросе, подтверждены данными из ЕГРН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обременен правами третьих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изымался для государственных или муниципальных нужд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заявитель обладает правом на объект недвижимости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отношении земельного участка установлен вид разрешенного использования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в заявлении, содержатся в ЕГРИП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индивидуальный предприниматель является действующим на момент обращения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содержатся в ЕГРИП</w:t>
      </w:r>
      <w:r w:rsidRPr="00931A99">
        <w:rPr>
          <w:sz w:val="28"/>
          <w:szCs w:val="28"/>
        </w:rPr>
        <w:t>.</w:t>
      </w:r>
    </w:p>
    <w:p w:rsidR="002A7845" w:rsidRPr="00931A99" w:rsidRDefault="002A7845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Решение о предоставлении Услуги принимается, в том числе при выполнении критериев, приведенных в приложении № 2 к настоящему Административному регламенту.</w:t>
      </w:r>
    </w:p>
    <w:p w:rsidR="002A7845" w:rsidRPr="008C4FEC" w:rsidRDefault="002A7845" w:rsidP="000C5EC6">
      <w:pPr>
        <w:spacing w:after="160"/>
        <w:ind w:firstLine="709"/>
        <w:contextualSpacing/>
        <w:jc w:val="both"/>
      </w:pPr>
      <w:r w:rsidRPr="008C4FEC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4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</w:t>
      </w: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 также отказывает заявителю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</w:t>
      </w:r>
      <w:r w:rsidRPr="008C4FE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государственная информационная система "Единый портал государственных и муниципальных услуг (функций)"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документ, удостоверяющий личность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Федерации.</w:t>
      </w:r>
    </w:p>
    <w:p w:rsidR="002A7845" w:rsidRPr="008C4FEC" w:rsidRDefault="002A7845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также отказывает з</w:t>
      </w:r>
      <w:r w:rsidRPr="008C4FE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8C4FEC">
        <w:rPr>
          <w:noProof/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Решение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принимается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8C4FEC">
        <w:rPr>
          <w:sz w:val="28"/>
          <w:szCs w:val="28"/>
          <w:lang w:eastAsia="ru-RU"/>
        </w:rPr>
        <w:t>следующих критериев принятия решения: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указанные в запросе, подтверждены данными из ЕГРН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обременен правами третьих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изымался для государственных или муниципальных нужд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заявитель обладает правом на объект недвижимости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отношении земельного участка установлен вид разрешенного использования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в заявлении, содержатся в ЕГРИП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индивидуальный предприниматель является действующим на момент обращения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содержатся в ЕГРИП</w:t>
      </w:r>
      <w:r w:rsidRPr="00931A99">
        <w:rPr>
          <w:sz w:val="28"/>
          <w:szCs w:val="28"/>
        </w:rPr>
        <w:t>.</w:t>
      </w:r>
    </w:p>
    <w:p w:rsidR="002A7845" w:rsidRPr="00931A99" w:rsidRDefault="002A7845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Решение о предоставлении Услуги принимается, в том числе при выполнении критериев, приведенных в приложении № 2 к настоящему Административному регламенту.</w:t>
      </w:r>
    </w:p>
    <w:p w:rsidR="002A7845" w:rsidRPr="008C4FEC" w:rsidRDefault="002A7845" w:rsidP="000C5EC6">
      <w:pPr>
        <w:spacing w:after="160"/>
        <w:ind w:firstLine="709"/>
        <w:contextualSpacing/>
        <w:jc w:val="both"/>
      </w:pPr>
      <w:r w:rsidRPr="008C4FEC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4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</w:t>
      </w: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 также отказывает заявителю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</w:t>
      </w:r>
      <w:r w:rsidRPr="008C4FE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государственная информационная система "Единый портал государственных и муниципальных услуг (функций)"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документ, удостоверяющий личность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Федерации.</w:t>
      </w:r>
    </w:p>
    <w:p w:rsidR="002A7845" w:rsidRPr="008C4FEC" w:rsidRDefault="002A7845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также отказывает з</w:t>
      </w:r>
      <w:r w:rsidRPr="008C4FE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8C4FEC">
        <w:rPr>
          <w:noProof/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Решение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принимается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8C4FEC">
        <w:rPr>
          <w:sz w:val="28"/>
          <w:szCs w:val="28"/>
          <w:lang w:eastAsia="ru-RU"/>
        </w:rPr>
        <w:t>следующих критериев принятия решения: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указанные в запросе, подтверждены данными из ЕГРН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обременен правами третьих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изымался для государственных или муниципальных нужд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заявитель обладает правом на объект недвижимости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отношении земельного участка установлен вид разрешенного использования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в заявлении, содержатся в ЕГРИП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индивидуальный предприниматель является действующим на момент обращения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содержатся в ЕГРИП</w:t>
      </w:r>
      <w:r w:rsidRPr="00931A99">
        <w:rPr>
          <w:sz w:val="28"/>
          <w:szCs w:val="28"/>
        </w:rPr>
        <w:t>.</w:t>
      </w:r>
    </w:p>
    <w:p w:rsidR="002A7845" w:rsidRPr="00931A99" w:rsidRDefault="002A7845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Решение о предоставлении Услуги принимается, в том числе при выполнении критериев, приведенных в приложении № 2 к настоящему Административному регламенту.</w:t>
      </w:r>
    </w:p>
    <w:p w:rsidR="002A7845" w:rsidRPr="008C4FEC" w:rsidRDefault="002A7845" w:rsidP="000C5EC6">
      <w:pPr>
        <w:spacing w:after="160"/>
        <w:ind w:firstLine="709"/>
        <w:contextualSpacing/>
        <w:jc w:val="both"/>
      </w:pPr>
      <w:r w:rsidRPr="008C4FEC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4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</w:t>
      </w: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 также отказывает заявителю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</w:t>
      </w:r>
      <w:r w:rsidRPr="008C4FE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государственная информационная система "Единый портал государственных и муниципальных услуг (функций)"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документ, удостоверяющий личность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Федерации.</w:t>
      </w:r>
    </w:p>
    <w:p w:rsidR="002A7845" w:rsidRPr="008C4FEC" w:rsidRDefault="002A7845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также отказывает з</w:t>
      </w:r>
      <w:r w:rsidRPr="008C4FE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8C4FEC">
        <w:rPr>
          <w:noProof/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Решение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принимается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8C4FEC">
        <w:rPr>
          <w:sz w:val="28"/>
          <w:szCs w:val="28"/>
          <w:lang w:eastAsia="ru-RU"/>
        </w:rPr>
        <w:t>следующих критериев принятия решения: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указанные в запросе, подтверждены данными из ЕГРН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обременен правами третьих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изымался для государственных или муниципальных нужд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заявитель обладает правом на объект недвижимости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отношении земельного участка установлен вид разрешенного использования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в заявлении, содержатся в ЕГРИП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индивидуальный предприниматель является действующим на момент обращения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содержатся в ЕГРИП</w:t>
      </w:r>
      <w:r w:rsidRPr="00931A99">
        <w:rPr>
          <w:sz w:val="28"/>
          <w:szCs w:val="28"/>
        </w:rPr>
        <w:t>.</w:t>
      </w:r>
    </w:p>
    <w:p w:rsidR="002A7845" w:rsidRPr="00931A99" w:rsidRDefault="002A7845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Решение о предоставлении Услуги принимается, в том числе при выполнении критериев, приведенных в приложении № 2 к настоящему Административному регламенту.</w:t>
      </w:r>
    </w:p>
    <w:p w:rsidR="002A7845" w:rsidRPr="008C4FEC" w:rsidRDefault="002A7845" w:rsidP="000C5EC6">
      <w:pPr>
        <w:spacing w:after="160"/>
        <w:ind w:firstLine="709"/>
        <w:contextualSpacing/>
        <w:jc w:val="both"/>
      </w:pPr>
      <w:r w:rsidRPr="008C4FEC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4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</w:t>
      </w: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 также отказывает заявителю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</w:t>
      </w:r>
      <w:r w:rsidRPr="008C4FE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государственная информационная система "Единый портал государственных и муниципальных услуг (функций)"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документ, удостоверяющий личность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Федерации.</w:t>
      </w:r>
    </w:p>
    <w:p w:rsidR="002A7845" w:rsidRPr="008C4FEC" w:rsidRDefault="002A7845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также отказывает з</w:t>
      </w:r>
      <w:r w:rsidRPr="008C4FE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8C4FEC">
        <w:rPr>
          <w:noProof/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Решение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принимается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8C4FEC">
        <w:rPr>
          <w:sz w:val="28"/>
          <w:szCs w:val="28"/>
          <w:lang w:eastAsia="ru-RU"/>
        </w:rPr>
        <w:t>следующих критериев принятия решения: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указанные в запросе, подтверждены данными из ЕГРН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обременен правами третьих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изымался для государственных или муниципальных нужд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заявитель обладает правом на объект недвижимости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отношении земельного участка установлен вид разрешенного использования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в заявлении, содержатся в ЕГРИП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индивидуальный предприниматель является действующим на момент обращения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содержатся в ЕГРИП</w:t>
      </w:r>
      <w:r w:rsidRPr="00931A99">
        <w:rPr>
          <w:sz w:val="28"/>
          <w:szCs w:val="28"/>
        </w:rPr>
        <w:t>.</w:t>
      </w:r>
    </w:p>
    <w:p w:rsidR="002A7845" w:rsidRPr="00931A99" w:rsidRDefault="002A7845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Решение о предоставлении Услуги принимается, в том числе при выполнении критериев, приведенных в приложении № 2 к настоящему Административному регламенту.</w:t>
      </w:r>
    </w:p>
    <w:p w:rsidR="002A7845" w:rsidRPr="008C4FEC" w:rsidRDefault="002A7845" w:rsidP="000C5EC6">
      <w:pPr>
        <w:spacing w:after="160"/>
        <w:ind w:firstLine="709"/>
        <w:contextualSpacing/>
        <w:jc w:val="both"/>
      </w:pPr>
      <w:r w:rsidRPr="008C4FEC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4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</w:t>
      </w: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 также отказывает заявителю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</w:t>
      </w:r>
      <w:r w:rsidRPr="008C4FE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государственная информационная система "Единый портал государственных и муниципальных услуг (функций)"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документ, удостоверяющий личность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Федерации.</w:t>
      </w:r>
    </w:p>
    <w:p w:rsidR="002A7845" w:rsidRPr="008C4FEC" w:rsidRDefault="002A7845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также отказывает з</w:t>
      </w:r>
      <w:r w:rsidRPr="008C4FE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8C4FEC">
        <w:rPr>
          <w:noProof/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Решение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принимается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8C4FEC">
        <w:rPr>
          <w:sz w:val="28"/>
          <w:szCs w:val="28"/>
          <w:lang w:eastAsia="ru-RU"/>
        </w:rPr>
        <w:t>следующих критериев принятия решения: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указанные в запросе, подтверждены данными из ЕГРН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обременен правами третьих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изымался для государственных или муниципальных нужд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заявитель обладает правом на объект недвижимости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отношении земельного участка установлен вид разрешенного использования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в заявлении, содержатся в ЕГРИП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индивидуальный предприниматель является действующим на момент обращения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содержатся в ЕГРИП</w:t>
      </w:r>
      <w:r w:rsidRPr="00931A99">
        <w:rPr>
          <w:sz w:val="28"/>
          <w:szCs w:val="28"/>
        </w:rPr>
        <w:t>.</w:t>
      </w:r>
    </w:p>
    <w:p w:rsidR="002A7845" w:rsidRPr="00931A99" w:rsidRDefault="002A7845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Решение о предоставлении Услуги принимается, в том числе при выполнении критериев, приведенных в приложении № 2 к настоящему Административному регламенту.</w:t>
      </w:r>
    </w:p>
    <w:p w:rsidR="002A7845" w:rsidRPr="008C4FEC" w:rsidRDefault="002A7845" w:rsidP="000C5EC6">
      <w:pPr>
        <w:spacing w:after="160"/>
        <w:ind w:firstLine="709"/>
        <w:contextualSpacing/>
        <w:jc w:val="both"/>
      </w:pPr>
      <w:r w:rsidRPr="008C4FEC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4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</w:t>
      </w: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отказывает заявителю в предоставлении Услуги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запрашиваемых сведений в ЕГРН;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присутствуют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обременен правами третьих лиц;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земельный участок изымался для государственных или муниципальных нужд;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8C4FEC">
        <w:rPr>
          <w:noProof/>
          <w:sz w:val="28"/>
          <w:szCs w:val="28"/>
          <w:lang w:val="en-US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заявитель не обладает правом на объект недвижимости;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отношении земельного участка не установлен вид разрешенного использования;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границы земельного участка не установлены;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отсутствие документов (сведений), предусмотренных нормативными правовыми актами Российской Федерации;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отсутствуют в ЕГРИП.</w:t>
      </w:r>
    </w:p>
    <w:p w:rsidR="002A7845" w:rsidRPr="008C4FEC" w:rsidRDefault="002A7845" w:rsidP="009236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Орган местного самоуправления также отказывает заявителю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 планируемых строительстве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личность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паспорт гражданина Российской Федерации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и 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удостоверяющие личность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документ, удостоверяющий личность иностранного гражданина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или 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Pr="008C4FEC">
        <w:rPr>
          <w:sz w:val="28"/>
          <w:szCs w:val="28"/>
        </w:rPr>
        <w:t>).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8C4FEC">
        <w:rPr>
          <w:sz w:val="28"/>
          <w:szCs w:val="28"/>
        </w:rPr>
        <w:t>)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931A99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копия</w:t>
      </w:r>
      <w:r w:rsidRPr="00931A99">
        <w:rPr>
          <w:sz w:val="28"/>
          <w:szCs w:val="28"/>
        </w:rPr>
        <w:t>)</w:t>
      </w:r>
      <w:r w:rsidRPr="008C4FE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Pr="00931A99">
        <w:rPr>
          <w:sz w:val="28"/>
          <w:szCs w:val="28"/>
        </w:rPr>
        <w:t>;</w:t>
      </w:r>
    </w:p>
    <w:p w:rsidR="002A7845" w:rsidRPr="008C4FEC" w:rsidRDefault="002A7845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государственная информационная система "Единый портал государственных и муниципальных услуг (функций)"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документ, удостоверяющий личность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обязательные поля в форме заявления заполнены некорректно;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содержит повреждения, наличие которых не позволяет в полном объеме использовать информацию и сведения, прочитать текст и распознать реквизит;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лица, в отношении которого подано заявление о предоставлении Услуги,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являющиеся обязательными для представления, не предоставлены;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личность представителя заявителя не установлена;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сведения, указанные в документе, удостоверяющем личность, не совпадают со сведениями, указанными в заявлении;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документ, удостоверяющий личность представителя заявителя, не представлен;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документе имеются записи, исполненные карандашом, подчистки, приписки, зачеркнутые слова или неоговоренные исправления;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несоответствие представленных документов перечню, предусмотренному настоящим Административным регламентом, их неправильное оформление;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документы, необходимые для предоставления Услуги, не представлены;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сведения о заявителе, указанные в паспорте гражданина Российской Федерации, не совпадают со сведениями о заявителе, указанными в запросе о предоставлении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надлежащим образом оформленные заявление и документы не представлены в 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представленные документы не поддаются прочтению с использованием электронной вычислительной техники в случае представления их текста в виде электронного документа;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наличие в заявлении и (или) документах исправлений и повреждений, которые не позволяют однозначно истолковать их содержание;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предоставление документов в неполном объеме;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заявителем представлены документы, необходимые для предоставления Услуги, оформленные с нарушением требований, предусмотренных настоящим Административным регламентом;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представлен неполный комплект документов,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в документах, представленных заявителем, отсутствуют подчистки и исправления текста, которые не заверены в порядке, установленном законодательством Российской Федерации.</w:t>
      </w:r>
    </w:p>
    <w:p w:rsidR="002A7845" w:rsidRPr="008C4FEC" w:rsidRDefault="002A7845" w:rsidP="00947A24">
      <w:pPr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Орган местного самоуправления</w:t>
      </w:r>
      <w:r w:rsidRPr="008C4FEC">
        <w:rPr>
          <w:sz w:val="28"/>
          <w:szCs w:val="28"/>
        </w:rPr>
        <w:t xml:space="preserve"> также отказывает з</w:t>
      </w:r>
      <w:r w:rsidRPr="008C4FEC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 2 к настоящему Административному регламенту.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Для получения Услуги необходимо направление следующих межведомственных информационных запросов: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межведомственный запрос </w:t>
      </w:r>
      <w:r w:rsidRPr="008C4FEC">
        <w:rPr>
          <w:sz w:val="28"/>
          <w:szCs w:val="28"/>
          <w:lang w:eastAsia="ru-RU"/>
        </w:rPr>
        <w:t>«</w:t>
      </w:r>
      <w:r w:rsidRPr="008C4FE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Pr="008C4FEC">
        <w:rPr>
          <w:sz w:val="28"/>
          <w:szCs w:val="28"/>
          <w:lang w:eastAsia="ru-RU"/>
        </w:rPr>
        <w:t xml:space="preserve">». </w:t>
      </w:r>
      <w:r w:rsidRPr="008C4FEC">
        <w:rPr>
          <w:sz w:val="28"/>
          <w:szCs w:val="28"/>
        </w:rPr>
        <w:t xml:space="preserve">Поставщиком сведений является </w:t>
      </w: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  <w:lang w:eastAsia="ru-RU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Запрос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направляется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течение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931A99" w:rsidRDefault="002A7845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>Федеральная налоговая служба</w:t>
      </w: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48</w:t>
      </w:r>
      <w:r w:rsidRPr="008C4FEC">
        <w:rPr>
          <w:sz w:val="28"/>
          <w:szCs w:val="28"/>
        </w:rPr>
        <w:t xml:space="preserve"> часов, с момента направления межведомственного запроса</w:t>
      </w:r>
      <w:r w:rsidRPr="008C4FEC">
        <w:rPr>
          <w:noProof/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Решение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принимается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 xml:space="preserve">Органом местного самоуправления при выполнении каждого из </w:t>
      </w:r>
      <w:r w:rsidRPr="008C4FEC">
        <w:rPr>
          <w:sz w:val="28"/>
          <w:szCs w:val="28"/>
          <w:lang w:eastAsia="ru-RU"/>
        </w:rPr>
        <w:t>следующих критериев принятия решения: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указанные в запросе, подтверждены данными из ЕГРН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отсутствуют пересечения земельного участка с границами зон с особыми условиями использования территории, препятствующими использованию участка в соответствии с испрашиваемыми целями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обременен правами третьих лиц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изымался для государственных или муниципальных нужд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земельный участок не является земельным участком общего пользования или расположен в границах земель общего пользования, территории общего пользования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заявитель обладает правом на объект недвижимости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отношении земельного участка установлен вид разрешенного использования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границы земельного участка установлены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в заявлении, содержатся в ЕГРИП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индивидуальный предприниматель является действующим на момент обращения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 об индивидуальном предпринимателе, указанные заявителем, содержатся в ЕГРИП</w:t>
      </w:r>
      <w:r w:rsidRPr="00931A99">
        <w:rPr>
          <w:sz w:val="28"/>
          <w:szCs w:val="28"/>
        </w:rPr>
        <w:t>.</w:t>
      </w:r>
    </w:p>
    <w:p w:rsidR="002A7845" w:rsidRPr="00931A99" w:rsidRDefault="002A7845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>Решение о предоставлении Услуги принимается, в том числе при выполнении критериев, приведенных в приложении № 2 к настоящему Административному регламенту.</w:t>
      </w:r>
    </w:p>
    <w:p w:rsidR="002A7845" w:rsidRPr="008C4FEC" w:rsidRDefault="002A7845" w:rsidP="000C5EC6">
      <w:pPr>
        <w:spacing w:after="160"/>
        <w:ind w:firstLine="709"/>
        <w:contextualSpacing/>
        <w:jc w:val="both"/>
      </w:pPr>
      <w:r w:rsidRPr="008C4FEC">
        <w:rPr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сведений, необходимых для подтверждения критериев, предусмотренных настоящим вариантом предоставления Услуги, необходимых для принятия такого решения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5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отсутствуют случаи и условия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Для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получения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Услуги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необходимо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направление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межведомственного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информационного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запроса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«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  <w:lang w:eastAsia="ru-RU"/>
        </w:rPr>
        <w:t>».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Поставщиком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сведений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является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Запрос направляется в течение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2</w:t>
      </w:r>
      <w:r w:rsidRPr="008C4FEC">
        <w:rPr>
          <w:sz w:val="28"/>
          <w:szCs w:val="28"/>
        </w:rPr>
        <w:t xml:space="preserve"> рабочих дней, с момента направления межведомственного запроса.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5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отсутствуют случаи и условия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Для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получения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Услуги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необходимо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направление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межведомственного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информационного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запроса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«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  <w:lang w:eastAsia="ru-RU"/>
        </w:rPr>
        <w:t>».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Поставщиком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сведений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является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Запрос направляется в течение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2</w:t>
      </w:r>
      <w:r w:rsidRPr="008C4FEC">
        <w:rPr>
          <w:sz w:val="28"/>
          <w:szCs w:val="28"/>
        </w:rPr>
        <w:t xml:space="preserve"> рабочих дней, с момента направления межведомственного запроса.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5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отсутствуют случаи и условия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Для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получения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Услуги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необходимо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направление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межведомственного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информационного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запроса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«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  <w:lang w:eastAsia="ru-RU"/>
        </w:rPr>
        <w:t>».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Поставщиком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сведений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является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Запрос направляется в течение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2</w:t>
      </w:r>
      <w:r w:rsidRPr="008C4FEC">
        <w:rPr>
          <w:sz w:val="28"/>
          <w:szCs w:val="28"/>
        </w:rPr>
        <w:t xml:space="preserve"> рабочих дней, с момента направления межведомственного запроса.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5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отсутствуют случаи и условия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Для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получения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Услуги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необходимо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направление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межведомственного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информационного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запроса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«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  <w:lang w:eastAsia="ru-RU"/>
        </w:rPr>
        <w:t>».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Поставщиком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сведений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является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Запрос направляется в течение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2</w:t>
      </w:r>
      <w:r w:rsidRPr="008C4FEC">
        <w:rPr>
          <w:sz w:val="28"/>
          <w:szCs w:val="28"/>
        </w:rPr>
        <w:t xml:space="preserve"> рабочих дней, с момента направления межведомственного запроса.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5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отсутствуют случаи и условия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Для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получения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Услуги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необходимо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направление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межведомственного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информационного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запроса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«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  <w:lang w:eastAsia="ru-RU"/>
        </w:rPr>
        <w:t>».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Поставщиком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сведений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является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Запрос направляется в течение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2</w:t>
      </w:r>
      <w:r w:rsidRPr="008C4FEC">
        <w:rPr>
          <w:sz w:val="28"/>
          <w:szCs w:val="28"/>
        </w:rPr>
        <w:t xml:space="preserve"> рабочих дней, с момента направления межведомственного запроса.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5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отсутствуют случаи и условия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Для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получения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Услуги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необходимо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направление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межведомственного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информационного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запроса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«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  <w:lang w:eastAsia="ru-RU"/>
        </w:rPr>
        <w:t>».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Поставщиком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сведений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является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Запрос направляется в течение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2</w:t>
      </w:r>
      <w:r w:rsidRPr="008C4FEC">
        <w:rPr>
          <w:sz w:val="28"/>
          <w:szCs w:val="28"/>
        </w:rPr>
        <w:t xml:space="preserve"> рабочих дней, с момента направления межведомственного запроса.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5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отсутствуют случаи и условия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Для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получения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Услуги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необходимо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направление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межведомственного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информационного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запроса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«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  <w:lang w:eastAsia="ru-RU"/>
        </w:rPr>
        <w:t>».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Поставщиком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сведений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является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Запрос направляется в течение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2</w:t>
      </w:r>
      <w:r w:rsidRPr="008C4FEC">
        <w:rPr>
          <w:sz w:val="28"/>
          <w:szCs w:val="28"/>
        </w:rPr>
        <w:t xml:space="preserve"> рабочих дней, с момента направления межведомственного запроса.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5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отсутствуют случаи и условия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Для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получения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Услуги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необходимо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направление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межведомственного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информационного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запроса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«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  <w:lang w:eastAsia="ru-RU"/>
        </w:rPr>
        <w:t>».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Поставщиком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сведений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является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Запрос направляется в течение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2</w:t>
      </w:r>
      <w:r w:rsidRPr="008C4FEC">
        <w:rPr>
          <w:sz w:val="28"/>
          <w:szCs w:val="28"/>
        </w:rPr>
        <w:t xml:space="preserve"> рабочих дней, с момента направления межведомственного запроса.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5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дней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sz w:val="28"/>
          <w:szCs w:val="28"/>
          <w:lang w:val="en-US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приведена </w:t>
      </w:r>
      <w:r w:rsidRPr="008C4FEC">
        <w:rPr>
          <w:sz w:val="28"/>
          <w:szCs w:val="28"/>
          <w:lang w:eastAsia="ru-RU"/>
        </w:rPr>
        <w:t xml:space="preserve">административная процедура: </w:t>
      </w:r>
      <w:r w:rsidRPr="008C4FEC">
        <w:rPr>
          <w:noProof/>
          <w:sz w:val="28"/>
          <w:szCs w:val="28"/>
        </w:rPr>
        <w:t>приостановление предоставления Услуги</w:t>
      </w:r>
      <w:r w:rsidRPr="008C4FEC">
        <w:rPr>
          <w:sz w:val="28"/>
          <w:szCs w:val="28"/>
        </w:rPr>
        <w:t>, поскольку она не предусмотрена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разрешительные документы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Pr="008C4FEC">
        <w:rPr>
          <w:sz w:val="28"/>
          <w:szCs w:val="28"/>
        </w:rPr>
        <w:t>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Орган местного самоуправления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МФЦ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отказывают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заявителю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в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приеме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документов при наличии </w:t>
      </w:r>
      <w:r w:rsidRPr="008C4FEC">
        <w:rPr>
          <w:sz w:val="28"/>
          <w:szCs w:val="28"/>
          <w:lang w:eastAsia="ru-RU"/>
        </w:rPr>
        <w:t>следующих оснований: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отсутствуют случаи и условия для предоставления услуги;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931A99">
        <w:rPr>
          <w:noProof/>
          <w:sz w:val="28"/>
          <w:szCs w:val="28"/>
        </w:rPr>
        <w:t>не представлен оригинал документа, содержащий опечатки и (или) ошибки.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Для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получения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Услуги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необходимо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направление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межведомственного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информационного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запроса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«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  <w:lang w:eastAsia="ru-RU"/>
        </w:rPr>
        <w:t>».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Поставщиком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сведений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</w:rPr>
        <w:t>является</w:t>
      </w:r>
      <w:r w:rsidRPr="008C4FEC">
        <w:rPr>
          <w:sz w:val="28"/>
          <w:szCs w:val="28"/>
          <w:lang w:val="en-US"/>
        </w:rPr>
        <w:t xml:space="preserve"> 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8C4FEC">
        <w:rPr>
          <w:noProof/>
          <w:sz w:val="28"/>
          <w:szCs w:val="28"/>
        </w:rPr>
        <w:t>непредставление заявителем документов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Запрос направляется в течение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B67220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8C4FEC">
        <w:rPr>
          <w:noProof/>
          <w:sz w:val="28"/>
          <w:szCs w:val="28"/>
        </w:rPr>
        <w:t>2</w:t>
      </w:r>
      <w:r w:rsidRPr="008C4FEC">
        <w:rPr>
          <w:sz w:val="28"/>
          <w:szCs w:val="28"/>
        </w:rPr>
        <w:t xml:space="preserve"> рабочих дней, с момента направления межведомственного запроса.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 приведен в приложении № 3 к настоящему Административному регламенту.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3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приведены </w:t>
      </w:r>
      <w:r w:rsidRPr="008C4FEC">
        <w:rPr>
          <w:sz w:val="28"/>
          <w:szCs w:val="28"/>
          <w:lang w:eastAsia="ru-RU"/>
        </w:rPr>
        <w:t xml:space="preserve">административные процедуры: </w:t>
      </w:r>
      <w:r w:rsidRPr="008C4FEC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8C4FEC">
        <w:rPr>
          <w:sz w:val="28"/>
          <w:szCs w:val="28"/>
        </w:rPr>
        <w:t>,</w:t>
      </w:r>
      <w:r w:rsidRPr="008C4FEC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результат процедуры оценки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Основания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для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отказа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</w:t>
      </w:r>
      <w:r w:rsidRPr="008C4FE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3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приведены </w:t>
      </w:r>
      <w:r w:rsidRPr="008C4FEC">
        <w:rPr>
          <w:sz w:val="28"/>
          <w:szCs w:val="28"/>
          <w:lang w:eastAsia="ru-RU"/>
        </w:rPr>
        <w:t xml:space="preserve">административные процедуры: </w:t>
      </w:r>
      <w:r w:rsidRPr="008C4FEC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8C4FEC">
        <w:rPr>
          <w:sz w:val="28"/>
          <w:szCs w:val="28"/>
        </w:rPr>
        <w:t>,</w:t>
      </w:r>
      <w:r w:rsidRPr="008C4FEC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результат процедуры оценки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Основания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для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отказа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</w:t>
      </w:r>
      <w:r w:rsidRPr="008C4FE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3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приведены </w:t>
      </w:r>
      <w:r w:rsidRPr="008C4FEC">
        <w:rPr>
          <w:sz w:val="28"/>
          <w:szCs w:val="28"/>
          <w:lang w:eastAsia="ru-RU"/>
        </w:rPr>
        <w:t xml:space="preserve">административные процедуры: </w:t>
      </w:r>
      <w:r w:rsidRPr="008C4FEC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8C4FEC">
        <w:rPr>
          <w:sz w:val="28"/>
          <w:szCs w:val="28"/>
        </w:rPr>
        <w:t>,</w:t>
      </w:r>
      <w:r w:rsidRPr="008C4FEC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результат процедуры оценки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Основания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для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отказа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</w:t>
      </w:r>
      <w:r w:rsidRPr="008C4FE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3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приведены </w:t>
      </w:r>
      <w:r w:rsidRPr="008C4FEC">
        <w:rPr>
          <w:sz w:val="28"/>
          <w:szCs w:val="28"/>
          <w:lang w:eastAsia="ru-RU"/>
        </w:rPr>
        <w:t xml:space="preserve">административные процедуры: </w:t>
      </w:r>
      <w:r w:rsidRPr="008C4FEC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8C4FEC">
        <w:rPr>
          <w:sz w:val="28"/>
          <w:szCs w:val="28"/>
        </w:rPr>
        <w:t>,</w:t>
      </w:r>
      <w:r w:rsidRPr="008C4FEC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результат процедуры оценки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Основания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для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отказа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</w:t>
      </w:r>
      <w:r w:rsidRPr="008C4FE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3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приведены </w:t>
      </w:r>
      <w:r w:rsidRPr="008C4FEC">
        <w:rPr>
          <w:sz w:val="28"/>
          <w:szCs w:val="28"/>
          <w:lang w:eastAsia="ru-RU"/>
        </w:rPr>
        <w:t xml:space="preserve">административные процедуры: </w:t>
      </w:r>
      <w:r w:rsidRPr="008C4FEC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8C4FEC">
        <w:rPr>
          <w:sz w:val="28"/>
          <w:szCs w:val="28"/>
        </w:rPr>
        <w:t>,</w:t>
      </w:r>
      <w:r w:rsidRPr="008C4FEC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результат процедуры оценки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Основания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для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отказа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</w:t>
      </w:r>
      <w:r w:rsidRPr="008C4FE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931A99" w:rsidRDefault="002A784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2A7845" w:rsidRPr="00931A99" w:rsidRDefault="002A7845" w:rsidP="00D53A78">
      <w:pPr>
        <w:pStyle w:val="ListParagraph"/>
        <w:keepNext/>
        <w:numPr>
          <w:ilvl w:val="0"/>
          <w:numId w:val="6"/>
        </w:numPr>
        <w:ind w:hanging="357"/>
        <w:jc w:val="center"/>
        <w:rPr>
          <w:b/>
          <w:bCs/>
          <w:sz w:val="28"/>
          <w:szCs w:val="28"/>
          <w:lang w:eastAsia="ru-RU"/>
        </w:rPr>
      </w:pPr>
    </w:p>
    <w:p w:rsidR="002A7845" w:rsidRPr="00931A99" w:rsidRDefault="002A784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Максимальный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предоставления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варианта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составляет</w:t>
      </w:r>
      <w:r w:rsidRPr="00931A99">
        <w:rPr>
          <w:sz w:val="28"/>
          <w:szCs w:val="28"/>
          <w:lang w:eastAsia="ru-RU"/>
        </w:rPr>
        <w:t xml:space="preserve"> 3 </w:t>
      </w:r>
      <w:r w:rsidRPr="008C4FEC">
        <w:rPr>
          <w:sz w:val="28"/>
          <w:szCs w:val="28"/>
          <w:lang w:eastAsia="ru-RU"/>
        </w:rPr>
        <w:t>рабочих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дня со дня регистрации заявления и документов, необходимых для предоставления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8C4FEC">
        <w:rPr>
          <w:sz w:val="28"/>
          <w:szCs w:val="28"/>
        </w:rPr>
        <w:t>являются</w:t>
      </w:r>
      <w:r w:rsidRPr="00931A99">
        <w:rPr>
          <w:sz w:val="28"/>
          <w:szCs w:val="28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 xml:space="preserve"> (</w:t>
      </w:r>
      <w:r w:rsidRPr="00931A99">
        <w:rPr>
          <w:noProof/>
          <w:sz w:val="28"/>
          <w:szCs w:val="28"/>
        </w:rPr>
        <w:t>оригинал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электронный документ</w:t>
      </w:r>
      <w:r w:rsidRPr="008C4FEC">
        <w:rPr>
          <w:sz w:val="28"/>
          <w:szCs w:val="28"/>
        </w:rPr>
        <w:t>) (</w:t>
      </w:r>
      <w:r w:rsidRPr="008C4FEC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Pr="008C4FEC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8C4FEC">
        <w:rPr>
          <w:sz w:val="28"/>
          <w:szCs w:val="28"/>
        </w:rPr>
        <w:t>.</w:t>
      </w:r>
    </w:p>
    <w:p w:rsidR="002A7845" w:rsidRPr="008C4FEC" w:rsidRDefault="002A7845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2A7845" w:rsidRPr="008C4FEC" w:rsidRDefault="002A7845" w:rsidP="00A12A30">
      <w:pPr>
        <w:pStyle w:val="ListParagraph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8C4FEC">
        <w:rPr>
          <w:sz w:val="28"/>
          <w:szCs w:val="28"/>
        </w:rPr>
        <w:t>Документами, содержащими решения о предоставлении Услуги, являются: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номер;</w:t>
      </w:r>
    </w:p>
    <w:p w:rsidR="002A7845" w:rsidRPr="008C4FEC" w:rsidRDefault="002A7845" w:rsidP="00A12A30">
      <w:pPr>
        <w:pStyle w:val="ListParagraph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8C4FEC">
        <w:rPr>
          <w:noProof/>
          <w:sz w:val="28"/>
          <w:szCs w:val="28"/>
        </w:rPr>
        <w:t xml:space="preserve"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 </w:t>
      </w:r>
      <w:r w:rsidRPr="008C4FEC">
        <w:rPr>
          <w:sz w:val="28"/>
          <w:szCs w:val="28"/>
          <w:lang w:eastAsia="ru-RU"/>
        </w:rPr>
        <w:t xml:space="preserve">В состав реквизитов документа входят </w:t>
      </w:r>
      <w:r w:rsidRPr="008C4FEC">
        <w:rPr>
          <w:noProof/>
          <w:sz w:val="28"/>
          <w:szCs w:val="28"/>
        </w:rPr>
        <w:t>регистрационный номер.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noProof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931A99">
        <w:rPr>
          <w:sz w:val="28"/>
          <w:szCs w:val="28"/>
        </w:rPr>
        <w:t>;</w:t>
      </w:r>
    </w:p>
    <w:p w:rsidR="002A7845" w:rsidRPr="008C4FEC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8C4FEC">
        <w:rPr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sz w:val="28"/>
          <w:szCs w:val="28"/>
          <w:lang w:val="en-US"/>
        </w:rPr>
        <w:t>.</w:t>
      </w:r>
      <w:r w:rsidRPr="008C4FEC">
        <w:rPr>
          <w:sz w:val="28"/>
          <w:szCs w:val="28"/>
          <w:lang w:val="en-US" w:eastAsia="ru-RU"/>
        </w:rPr>
        <w:t xml:space="preserve"> 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8C4FEC">
        <w:rPr>
          <w:sz w:val="28"/>
          <w:szCs w:val="28"/>
        </w:rPr>
        <w:t xml:space="preserve">приведены </w:t>
      </w:r>
      <w:r w:rsidRPr="008C4FEC">
        <w:rPr>
          <w:sz w:val="28"/>
          <w:szCs w:val="28"/>
          <w:lang w:eastAsia="ru-RU"/>
        </w:rPr>
        <w:t xml:space="preserve">административные процедуры: </w:t>
      </w:r>
      <w:r w:rsidRPr="008C4FEC">
        <w:rPr>
          <w:noProof/>
          <w:sz w:val="28"/>
          <w:szCs w:val="28"/>
        </w:rPr>
        <w:t>межведомственное информационное взаимодействие, приостановление предоставления Услуги</w:t>
      </w:r>
      <w:r w:rsidRPr="008C4FEC">
        <w:rPr>
          <w:sz w:val="28"/>
          <w:szCs w:val="28"/>
        </w:rPr>
        <w:t>,</w:t>
      </w:r>
      <w:r w:rsidRPr="008C4FEC"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заявителем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документов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, </w:t>
      </w:r>
      <w:r w:rsidRPr="008C4FEC">
        <w:rPr>
          <w:sz w:val="28"/>
          <w:szCs w:val="28"/>
        </w:rPr>
        <w:t>форма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которого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утверждена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№591/пр от 19.09.2018</w:t>
      </w:r>
      <w:r w:rsidRPr="008C4FEC">
        <w:rPr>
          <w:sz w:val="28"/>
          <w:szCs w:val="28"/>
          <w:lang w:eastAsia="ru-RU"/>
        </w:rPr>
        <w:t xml:space="preserve">, осуществляется </w:t>
      </w:r>
      <w:r w:rsidRPr="008C4FEC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Исчерпывающий перечень документов, </w:t>
      </w:r>
      <w:r w:rsidRPr="008C4FE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результат процедуры оценки</w:t>
      </w:r>
      <w:r w:rsidRPr="00931A99">
        <w:rPr>
          <w:sz w:val="28"/>
          <w:szCs w:val="28"/>
        </w:rPr>
        <w:t>,</w:t>
      </w:r>
      <w:r w:rsidRPr="00931A99">
        <w:rPr>
          <w:noProof/>
          <w:sz w:val="28"/>
          <w:szCs w:val="28"/>
        </w:rPr>
        <w:t xml:space="preserve"> – заявление об исправлении опечаток и (или) ошибок, допущенных в документах, выданных по результатам предоставления государственной услуги, и (или) в сведениях, содержащихся в реестре банков, обладающих правом выдачи банковских гарантий</w:t>
      </w:r>
      <w:r w:rsidRPr="00931A99">
        <w:rPr>
          <w:sz w:val="28"/>
          <w:szCs w:val="28"/>
        </w:rPr>
        <w:t xml:space="preserve"> (</w:t>
      </w:r>
      <w:r w:rsidRPr="008C4FEC">
        <w:rPr>
          <w:sz w:val="28"/>
          <w:szCs w:val="28"/>
        </w:rPr>
        <w:t>при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подаче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оригинал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 xml:space="preserve">; </w:t>
      </w: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: </w:t>
      </w:r>
      <w:r w:rsidRPr="00931A99">
        <w:rPr>
          <w:noProof/>
          <w:sz w:val="28"/>
          <w:szCs w:val="28"/>
        </w:rPr>
        <w:t>в виде отдельного документа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скан-копия документа</w:t>
      </w:r>
      <w:r w:rsidRPr="008C4FEC">
        <w:rPr>
          <w:sz w:val="28"/>
          <w:szCs w:val="28"/>
        </w:rPr>
        <w:t>).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установление личности не требуется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;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на Едином портале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 xml:space="preserve">– </w:t>
      </w:r>
      <w:r w:rsidRPr="00931A99">
        <w:rPr>
          <w:noProof/>
          <w:sz w:val="28"/>
          <w:szCs w:val="28"/>
        </w:rPr>
        <w:t>копия документа удостоверяющего личность (паспорта)</w:t>
      </w:r>
      <w:r w:rsidRPr="00931A99">
        <w:rPr>
          <w:sz w:val="28"/>
          <w:szCs w:val="28"/>
        </w:rPr>
        <w:t>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Основания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для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отказа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и </w:t>
      </w:r>
      <w:r w:rsidRPr="008C4FE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Услуга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предусматривает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возможности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приема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 и документов, необходимых для предоставления варианта Услуги,</w:t>
      </w:r>
      <w:r w:rsidRPr="008C4FEC">
        <w:rPr>
          <w:sz w:val="28"/>
          <w:szCs w:val="28"/>
        </w:rPr>
        <w:t xml:space="preserve"> по выбору заявителя, независимо от его местонахождения.</w:t>
      </w:r>
      <w:r w:rsidRPr="008C4FEC">
        <w:rPr>
          <w:sz w:val="28"/>
          <w:szCs w:val="28"/>
          <w:lang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регистрации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заявления</w:t>
      </w:r>
      <w:r w:rsidRPr="008C4FEC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и документов, необходимых для предоставления Услуги:</w:t>
      </w:r>
      <w:r w:rsidRPr="008C4FEC">
        <w:rPr>
          <w:sz w:val="28"/>
          <w:szCs w:val="28"/>
        </w:rPr>
        <w:t>.</w:t>
      </w:r>
    </w:p>
    <w:p w:rsidR="002A7845" w:rsidRPr="00931A99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931A99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Критерии принятия решения о предоставлении Услуги законодательством Российской Федерации не предусмотрены.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8C4FEC">
        <w:rPr>
          <w:noProof/>
          <w:sz w:val="28"/>
          <w:szCs w:val="28"/>
        </w:rPr>
        <w:t>1</w:t>
      </w:r>
      <w:r w:rsidRPr="008C4FEC">
        <w:rPr>
          <w:sz w:val="28"/>
          <w:szCs w:val="28"/>
        </w:rPr>
        <w:t xml:space="preserve"> рабочего дня</w:t>
      </w:r>
      <w:r w:rsidRPr="008C4FEC">
        <w:rPr>
          <w:sz w:val="28"/>
          <w:szCs w:val="28"/>
          <w:lang w:eastAsia="ru-RU"/>
        </w:rPr>
        <w:t xml:space="preserve"> со дня получения </w:t>
      </w:r>
      <w:r w:rsidRPr="008C4FEC">
        <w:rPr>
          <w:sz w:val="28"/>
          <w:szCs w:val="28"/>
        </w:rPr>
        <w:t>Органом местного самоуправления</w:t>
      </w:r>
      <w:r w:rsidRPr="008C4FEC">
        <w:rPr>
          <w:sz w:val="28"/>
          <w:szCs w:val="28"/>
          <w:lang w:eastAsia="ru-RU"/>
        </w:rPr>
        <w:t xml:space="preserve"> всех сведений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8C4FE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Pr="008C4FEC">
        <w:rPr>
          <w:b/>
          <w:bCs/>
          <w:sz w:val="28"/>
          <w:szCs w:val="28"/>
          <w:lang w:val="en-US" w:eastAsia="ru-RU"/>
        </w:rPr>
        <w:t xml:space="preserve"> 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</w:rPr>
        <w:t>Способы получения результата предоставления Услуги</w:t>
      </w:r>
      <w:r w:rsidRPr="008C4FEC">
        <w:rPr>
          <w:sz w:val="28"/>
          <w:szCs w:val="28"/>
          <w:lang w:eastAsia="ru-RU"/>
        </w:rPr>
        <w:t>: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получение заявителем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;</w:t>
      </w:r>
    </w:p>
    <w:p w:rsidR="002A7845" w:rsidRPr="00931A99" w:rsidRDefault="002A7845" w:rsidP="006B776A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931A99">
        <w:rPr>
          <w:noProof/>
          <w:sz w:val="28"/>
          <w:szCs w:val="28"/>
        </w:rPr>
        <w:t>личный кабинет на Едином портале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почтовым отправлением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в МФЦ</w:t>
      </w:r>
      <w:r w:rsidRPr="00931A99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по электронной почте</w:t>
      </w:r>
      <w:r w:rsidRPr="00931A99">
        <w:rPr>
          <w:sz w:val="28"/>
          <w:szCs w:val="28"/>
        </w:rPr>
        <w:t xml:space="preserve"> </w:t>
      </w:r>
      <w:r w:rsidRPr="00931A99">
        <w:rPr>
          <w:sz w:val="28"/>
          <w:szCs w:val="28"/>
          <w:lang w:eastAsia="ru-RU"/>
        </w:rPr>
        <w:t>–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Сведения, содержащиеся в поступивших от заявителя для предоставления государственной услуги заявлении и (или) документах, а также в документах,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 w:rsidRPr="00931A99">
        <w:rPr>
          <w:sz w:val="28"/>
          <w:szCs w:val="28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Предоставление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результата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Услуги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в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срок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не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превышающий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1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рабочего дня</w:t>
      </w:r>
      <w:r w:rsidRPr="008C4FEC"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независимо от его местонахождения.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val="en-US" w:eastAsia="ru-RU"/>
        </w:rPr>
        <w:t>IV</w:t>
      </w:r>
      <w:r w:rsidRPr="008C4FEC"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8C4FEC">
        <w:rPr>
          <w:sz w:val="28"/>
          <w:szCs w:val="28"/>
        </w:rPr>
        <w:t xml:space="preserve">Органа местного самоуправления </w:t>
      </w:r>
      <w:r w:rsidRPr="008C4FEC">
        <w:rPr>
          <w:sz w:val="28"/>
          <w:szCs w:val="28"/>
          <w:lang w:eastAsia="ru-RU"/>
        </w:rPr>
        <w:t>настоящего Административного регламента, а также иных нормативных правовых актов, устанавливающих требования к предоставлению Услуги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также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принятием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ими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решений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осуществляется</w:t>
      </w:r>
      <w:r w:rsidRPr="00931A99">
        <w:rPr>
          <w:sz w:val="28"/>
          <w:szCs w:val="28"/>
          <w:lang w:eastAsia="ru-RU"/>
        </w:rPr>
        <w:t xml:space="preserve"> </w:t>
      </w:r>
      <w:r w:rsidRPr="00931A99">
        <w:rPr>
          <w:noProof/>
          <w:sz w:val="28"/>
          <w:szCs w:val="28"/>
        </w:rPr>
        <w:t>руководителем (уполномоченным заместителем руководителя) Органа власти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главой Рыльского района Курской области</w:t>
      </w:r>
      <w:r w:rsidRPr="008C4FEC">
        <w:rPr>
          <w:sz w:val="28"/>
          <w:szCs w:val="28"/>
        </w:rPr>
        <w:t xml:space="preserve">, </w:t>
      </w:r>
      <w:r w:rsidRPr="00931A99">
        <w:rPr>
          <w:noProof/>
          <w:sz w:val="28"/>
          <w:szCs w:val="28"/>
        </w:rPr>
        <w:t>заместителем Главы Администрации Рыльского района Курской области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2A7845" w:rsidRPr="00931A99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</w:t>
      </w:r>
      <w:r w:rsidRPr="008C4FEC">
        <w:rPr>
          <w:sz w:val="28"/>
          <w:szCs w:val="28"/>
        </w:rPr>
        <w:t>Органа местного самоуправления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  <w:lang w:eastAsia="ru-RU"/>
        </w:rPr>
        <w:t>по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решению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лиц</w:t>
      </w:r>
      <w:r w:rsidRPr="00931A99">
        <w:rPr>
          <w:sz w:val="28"/>
          <w:szCs w:val="28"/>
          <w:lang w:eastAsia="ru-RU"/>
        </w:rPr>
        <w:t xml:space="preserve">, </w:t>
      </w:r>
      <w:r w:rsidRPr="008C4FEC">
        <w:rPr>
          <w:sz w:val="28"/>
          <w:szCs w:val="28"/>
          <w:lang w:eastAsia="ru-RU"/>
        </w:rPr>
        <w:t>ответственных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за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проведение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проверок</w:t>
      </w:r>
      <w:r w:rsidRPr="00931A99">
        <w:rPr>
          <w:sz w:val="28"/>
          <w:szCs w:val="28"/>
          <w:lang w:eastAsia="ru-RU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Проверки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проводятся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уполномоченными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  <w:lang w:eastAsia="ru-RU"/>
        </w:rPr>
        <w:t>лицами</w:t>
      </w:r>
      <w:r w:rsidRPr="00931A99">
        <w:rPr>
          <w:sz w:val="28"/>
          <w:szCs w:val="28"/>
          <w:lang w:eastAsia="ru-RU"/>
        </w:rPr>
        <w:t xml:space="preserve"> </w:t>
      </w:r>
      <w:r w:rsidRPr="008C4FEC">
        <w:rPr>
          <w:sz w:val="28"/>
          <w:szCs w:val="28"/>
        </w:rPr>
        <w:t>Органа местного самоуправления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</w:rPr>
        <w:t xml:space="preserve">Лица, которые осуществляют контроль за предоставлением Услуги, должны принимать меры по предотвращению конфликта интересов при предоставлении Услуги. </w:t>
      </w:r>
    </w:p>
    <w:p w:rsidR="002A7845" w:rsidRPr="008C4FEC" w:rsidRDefault="002A7845" w:rsidP="00687AE1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val="en-US" w:eastAsia="ru-RU"/>
        </w:rPr>
        <w:t>V</w:t>
      </w:r>
      <w:r w:rsidRPr="008C4FEC"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 xml:space="preserve">Информирование заявителей о порядке подачи и рассмотрения жалобы осуществляется посредством размещения информации </w:t>
      </w:r>
      <w:r w:rsidRPr="008C4FEC">
        <w:rPr>
          <w:noProof/>
          <w:sz w:val="28"/>
          <w:szCs w:val="28"/>
        </w:rPr>
        <w:t>официальный сайт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личный кабинет заявителя на Едином портале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личный кабинет заявителя на Региональном портале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электронная почта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на информационных стендах в местах предоставления Услуги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телефон</w:t>
      </w:r>
      <w:r w:rsidRPr="008C4FEC">
        <w:rPr>
          <w:sz w:val="28"/>
          <w:szCs w:val="28"/>
          <w:lang w:eastAsia="ru-RU"/>
        </w:rPr>
        <w:t>.</w:t>
      </w:r>
    </w:p>
    <w:p w:rsidR="002A7845" w:rsidRPr="008C4FEC" w:rsidRDefault="002A7845" w:rsidP="006B776A">
      <w:pPr>
        <w:numPr>
          <w:ilvl w:val="0"/>
          <w:numId w:val="1"/>
        </w:numPr>
        <w:tabs>
          <w:tab w:val="num" w:pos="1276"/>
        </w:tabs>
        <w:spacing w:after="160"/>
        <w:ind w:firstLine="709"/>
        <w:contextualSpacing/>
        <w:jc w:val="both"/>
      </w:pPr>
      <w:r w:rsidRPr="008C4FEC"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8C4FEC">
        <w:rPr>
          <w:noProof/>
          <w:sz w:val="28"/>
          <w:szCs w:val="28"/>
        </w:rPr>
        <w:t>органы местного самоуправления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Федеральную антимонопольную службу России</w:t>
      </w:r>
      <w:r w:rsidRPr="008C4FEC">
        <w:rPr>
          <w:sz w:val="28"/>
          <w:szCs w:val="28"/>
        </w:rPr>
        <w:t>.</w:t>
      </w:r>
      <w:r w:rsidRPr="008C4FEC">
        <w:t xml:space="preserve"> </w:t>
      </w:r>
    </w:p>
    <w:p w:rsidR="002A7845" w:rsidRPr="008C4FEC" w:rsidRDefault="002A7845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8C4FEC"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 w:rsidRPr="008C4FEC">
        <w:rPr>
          <w:noProof/>
          <w:sz w:val="28"/>
          <w:szCs w:val="28"/>
        </w:rPr>
        <w:t>органы местного самоуправления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МФЦ</w:t>
      </w:r>
      <w:r w:rsidRPr="008C4FEC">
        <w:rPr>
          <w:sz w:val="28"/>
          <w:szCs w:val="28"/>
        </w:rPr>
        <w:t xml:space="preserve">, </w:t>
      </w:r>
      <w:r w:rsidRPr="008C4FEC">
        <w:rPr>
          <w:noProof/>
          <w:sz w:val="28"/>
          <w:szCs w:val="28"/>
        </w:rPr>
        <w:t>в Федеральную антимонопольную службу России</w:t>
      </w:r>
      <w:r w:rsidRPr="008C4FEC">
        <w:rPr>
          <w:sz w:val="28"/>
          <w:szCs w:val="28"/>
        </w:rPr>
        <w:t>.</w:t>
      </w:r>
    </w:p>
    <w:p w:rsidR="002A7845" w:rsidRPr="008C4FEC" w:rsidRDefault="002A7845" w:rsidP="00687AE1">
      <w:pPr>
        <w:spacing w:after="160"/>
        <w:rPr>
          <w:sz w:val="28"/>
          <w:szCs w:val="28"/>
        </w:rPr>
      </w:pPr>
      <w:r w:rsidRPr="008C4FEC">
        <w:rPr>
          <w:sz w:val="28"/>
          <w:szCs w:val="28"/>
        </w:rPr>
        <w:br w:type="page"/>
      </w:r>
    </w:p>
    <w:p w:rsidR="002A7845" w:rsidRPr="008C4FEC" w:rsidRDefault="002A7845" w:rsidP="0084388F">
      <w:pPr>
        <w:pStyle w:val="NoSpacing"/>
        <w:ind w:left="6237"/>
        <w:rPr>
          <w:sz w:val="28"/>
          <w:szCs w:val="28"/>
        </w:rPr>
      </w:pPr>
      <w:r w:rsidRPr="008C4FEC">
        <w:rPr>
          <w:sz w:val="28"/>
          <w:szCs w:val="28"/>
        </w:rPr>
        <w:t>Приложение № 1</w:t>
      </w:r>
    </w:p>
    <w:p w:rsidR="002A7845" w:rsidRPr="00931A99" w:rsidRDefault="002A7845" w:rsidP="00D2486D">
      <w:pPr>
        <w:pStyle w:val="NoSpacing"/>
        <w:ind w:left="6237"/>
        <w:rPr>
          <w:sz w:val="28"/>
          <w:szCs w:val="28"/>
        </w:rPr>
      </w:pPr>
      <w:r w:rsidRPr="008C4FEC">
        <w:rPr>
          <w:sz w:val="28"/>
          <w:szCs w:val="28"/>
        </w:rPr>
        <w:t>к Административному регламенту, утвержденному постановлением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Администрации Рыльского района Курской области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</w:t>
      </w:r>
      <w:r w:rsidRPr="00931A99">
        <w:rPr>
          <w:sz w:val="28"/>
          <w:szCs w:val="28"/>
        </w:rPr>
        <w:t xml:space="preserve">  № </w:t>
      </w:r>
    </w:p>
    <w:p w:rsidR="002A7845" w:rsidRPr="00931A99" w:rsidRDefault="002A7845" w:rsidP="00687AE1">
      <w:pPr>
        <w:jc w:val="both"/>
        <w:rPr>
          <w:b/>
          <w:bCs/>
          <w:sz w:val="28"/>
          <w:szCs w:val="28"/>
          <w:lang w:eastAsia="ru-RU"/>
        </w:rPr>
      </w:pPr>
    </w:p>
    <w:p w:rsidR="002A7845" w:rsidRPr="008C4FEC" w:rsidRDefault="002A7845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8C4FEC"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8C4FE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A7845" w:rsidRPr="008C4FEC" w:rsidRDefault="002A784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4"/>
        <w:gridCol w:w="8931"/>
      </w:tblGrid>
      <w:tr w:rsidR="002A7845" w:rsidRPr="008C4FEC" w:rsidTr="009249D7">
        <w:trPr>
          <w:trHeight w:val="567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9249D7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2A7845" w:rsidRPr="009249D7" w:rsidRDefault="002A7845" w:rsidP="009249D7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9249D7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A7845" w:rsidRPr="008C4FEC" w:rsidTr="009249D7">
        <w:trPr>
          <w:trHeight w:val="426"/>
        </w:trPr>
        <w:tc>
          <w:tcPr>
            <w:tcW w:w="10065" w:type="dxa"/>
            <w:gridSpan w:val="2"/>
            <w:vAlign w:val="center"/>
          </w:tcPr>
          <w:p w:rsidR="002A7845" w:rsidRPr="009249D7" w:rsidRDefault="002A7845" w:rsidP="009249D7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9249D7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9249D7">
              <w:rPr>
                <w:i/>
                <w:iCs/>
                <w:szCs w:val="20"/>
                <w:lang w:eastAsia="ru-RU"/>
              </w:rPr>
              <w:t>«</w:t>
            </w:r>
            <w:r w:rsidRPr="009249D7">
              <w:rPr>
                <w:i/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249D7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Да</w:t>
            </w:r>
            <w:r w:rsidRPr="009249D7">
              <w:rPr>
                <w:szCs w:val="20"/>
              </w:rPr>
              <w:t xml:space="preserve">, имеющий </w:t>
            </w:r>
            <w:r w:rsidRPr="009249D7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Нет</w:t>
            </w:r>
            <w:r w:rsidRPr="009249D7">
              <w:rPr>
                <w:szCs w:val="20"/>
              </w:rPr>
              <w:t xml:space="preserve">, имеющий </w:t>
            </w:r>
            <w:r w:rsidRPr="009249D7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Имеется</w:t>
            </w:r>
            <w:r w:rsidRPr="009249D7">
              <w:rPr>
                <w:szCs w:val="20"/>
              </w:rPr>
              <w:t xml:space="preserve">, да, имеющий </w:t>
            </w:r>
            <w:r w:rsidRPr="009249D7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Имеется</w:t>
            </w:r>
            <w:r w:rsidRPr="009249D7">
              <w:rPr>
                <w:szCs w:val="20"/>
              </w:rPr>
              <w:t xml:space="preserve">, нет, имеющий </w:t>
            </w:r>
            <w:r w:rsidRPr="009249D7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Не имеется</w:t>
            </w:r>
            <w:r w:rsidRPr="009249D7">
              <w:rPr>
                <w:szCs w:val="20"/>
              </w:rPr>
              <w:t xml:space="preserve">, имеющий </w:t>
            </w:r>
            <w:r w:rsidRPr="009249D7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Имеется</w:t>
            </w:r>
            <w:r w:rsidRPr="009249D7">
              <w:rPr>
                <w:szCs w:val="20"/>
              </w:rPr>
              <w:t xml:space="preserve">, да, имеющий </w:t>
            </w:r>
            <w:r w:rsidRPr="009249D7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Имеется</w:t>
            </w:r>
            <w:r w:rsidRPr="009249D7">
              <w:rPr>
                <w:szCs w:val="20"/>
              </w:rPr>
              <w:t xml:space="preserve">, нет, имеющий </w:t>
            </w:r>
            <w:r w:rsidRPr="009249D7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Имеется</w:t>
            </w:r>
            <w:r w:rsidRPr="009249D7">
              <w:rPr>
                <w:szCs w:val="20"/>
              </w:rPr>
              <w:t xml:space="preserve">, Имеется, да, имеющий </w:t>
            </w:r>
            <w:r w:rsidRPr="009249D7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Имеется</w:t>
            </w:r>
            <w:r w:rsidRPr="009249D7">
              <w:rPr>
                <w:szCs w:val="20"/>
              </w:rPr>
              <w:t xml:space="preserve">, Имеется, нет, имеющий </w:t>
            </w:r>
            <w:r w:rsidRPr="009249D7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Имеется</w:t>
            </w:r>
            <w:r w:rsidRPr="009249D7">
              <w:rPr>
                <w:szCs w:val="20"/>
              </w:rPr>
              <w:t xml:space="preserve">, Не имеется, имеющий </w:t>
            </w:r>
            <w:r w:rsidRPr="009249D7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Не имеется</w:t>
            </w:r>
            <w:r w:rsidRPr="009249D7">
              <w:rPr>
                <w:szCs w:val="20"/>
              </w:rPr>
              <w:t xml:space="preserve">, имеющий </w:t>
            </w:r>
            <w:r w:rsidRPr="009249D7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2A7845" w:rsidRPr="008C4FEC" w:rsidTr="009249D7">
        <w:trPr>
          <w:trHeight w:val="426"/>
        </w:trPr>
        <w:tc>
          <w:tcPr>
            <w:tcW w:w="10065" w:type="dxa"/>
            <w:gridSpan w:val="2"/>
            <w:vAlign w:val="center"/>
          </w:tcPr>
          <w:p w:rsidR="002A7845" w:rsidRPr="009249D7" w:rsidRDefault="002A7845" w:rsidP="009249D7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9249D7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9249D7">
              <w:rPr>
                <w:i/>
                <w:iCs/>
                <w:szCs w:val="20"/>
                <w:lang w:eastAsia="ru-RU"/>
              </w:rPr>
              <w:t>«</w:t>
            </w:r>
            <w:r w:rsidRPr="009249D7">
              <w:rPr>
                <w:i/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9249D7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249D7">
              <w:rPr>
                <w:noProof/>
                <w:szCs w:val="20"/>
                <w:lang w:val="en-US"/>
              </w:rPr>
              <w:t>Физическое лицо</w:t>
            </w:r>
            <w:r w:rsidRPr="009249D7">
              <w:rPr>
                <w:szCs w:val="20"/>
              </w:rPr>
              <w:t>, выдано, соответствуют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Физическое лицо</w:t>
            </w:r>
            <w:r w:rsidRPr="009249D7">
              <w:rPr>
                <w:szCs w:val="20"/>
              </w:rPr>
              <w:t>, выдано, не соответствуют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249D7">
              <w:rPr>
                <w:noProof/>
                <w:szCs w:val="20"/>
                <w:lang w:val="en-US"/>
              </w:rPr>
              <w:t>Физическое лицо</w:t>
            </w:r>
            <w:r w:rsidRPr="009249D7">
              <w:rPr>
                <w:szCs w:val="20"/>
              </w:rPr>
              <w:t>, не выдано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249D7">
              <w:rPr>
                <w:noProof/>
                <w:szCs w:val="20"/>
                <w:lang w:val="en-US"/>
              </w:rPr>
              <w:t>Юридическое лицо</w:t>
            </w:r>
            <w:r w:rsidRPr="009249D7">
              <w:rPr>
                <w:szCs w:val="20"/>
              </w:rPr>
              <w:t>, выдано, соответствуют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Юридическое лицо</w:t>
            </w:r>
            <w:r w:rsidRPr="009249D7">
              <w:rPr>
                <w:szCs w:val="20"/>
              </w:rPr>
              <w:t>, выдано, не соответствуют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249D7">
              <w:rPr>
                <w:noProof/>
                <w:szCs w:val="20"/>
                <w:lang w:val="en-US"/>
              </w:rPr>
              <w:t>Юридическое лицо</w:t>
            </w:r>
            <w:r w:rsidRPr="009249D7">
              <w:rPr>
                <w:szCs w:val="20"/>
              </w:rPr>
              <w:t>, не выдано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Иностранное юридическое лицо</w:t>
            </w:r>
            <w:r w:rsidRPr="009249D7">
              <w:rPr>
                <w:szCs w:val="20"/>
              </w:rPr>
              <w:t>, выдано, соответствуют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Иностранное юридическое лицо</w:t>
            </w:r>
            <w:r w:rsidRPr="009249D7">
              <w:rPr>
                <w:szCs w:val="20"/>
              </w:rPr>
              <w:t>, выдано, не соответствуют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Иностранное юридическое лицо</w:t>
            </w:r>
            <w:r w:rsidRPr="009249D7">
              <w:rPr>
                <w:szCs w:val="20"/>
              </w:rPr>
              <w:t>, не выдано</w:t>
            </w:r>
          </w:p>
        </w:tc>
      </w:tr>
      <w:tr w:rsidR="002A7845" w:rsidRPr="008C4FEC" w:rsidTr="009249D7">
        <w:trPr>
          <w:trHeight w:val="426"/>
        </w:trPr>
        <w:tc>
          <w:tcPr>
            <w:tcW w:w="10065" w:type="dxa"/>
            <w:gridSpan w:val="2"/>
            <w:vAlign w:val="center"/>
          </w:tcPr>
          <w:p w:rsidR="002A7845" w:rsidRPr="009249D7" w:rsidRDefault="002A7845" w:rsidP="009249D7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9249D7"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 w:rsidRPr="009249D7">
              <w:rPr>
                <w:i/>
                <w:iCs/>
                <w:szCs w:val="20"/>
                <w:lang w:eastAsia="ru-RU"/>
              </w:rPr>
              <w:t>«</w:t>
            </w:r>
            <w:r w:rsidRPr="009249D7">
              <w:rPr>
                <w:i/>
                <w:noProof/>
                <w:szCs w:val="20"/>
              </w:rPr>
              <w:t>Исправлении допущенных опечаток и ошибок в выданных в результате предоставления муниципальной услуги документах</w:t>
            </w:r>
            <w:r w:rsidRPr="009249D7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249D7">
              <w:rPr>
                <w:noProof/>
                <w:szCs w:val="20"/>
                <w:lang w:val="en-US"/>
              </w:rPr>
              <w:t>Юридическое лицо</w:t>
            </w:r>
            <w:r w:rsidRPr="009249D7">
              <w:rPr>
                <w:szCs w:val="20"/>
              </w:rPr>
              <w:t>, да, допущена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Юридическое лицо</w:t>
            </w:r>
            <w:r w:rsidRPr="009249D7">
              <w:rPr>
                <w:szCs w:val="20"/>
              </w:rPr>
              <w:t>, нет, не допущена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249D7">
              <w:rPr>
                <w:noProof/>
                <w:szCs w:val="20"/>
                <w:lang w:val="en-US"/>
              </w:rPr>
              <w:t>Физическое лицо</w:t>
            </w:r>
            <w:r w:rsidRPr="009249D7">
              <w:rPr>
                <w:szCs w:val="20"/>
              </w:rPr>
              <w:t>, да, допущена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Физическое лицо</w:t>
            </w:r>
            <w:r w:rsidRPr="009249D7">
              <w:rPr>
                <w:szCs w:val="20"/>
              </w:rPr>
              <w:t>, нет, не допущена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Иностранное юридическое лицо</w:t>
            </w:r>
            <w:r w:rsidRPr="009249D7">
              <w:rPr>
                <w:szCs w:val="20"/>
              </w:rPr>
              <w:t>, да, допущена</w:t>
            </w:r>
          </w:p>
        </w:tc>
      </w:tr>
      <w:tr w:rsidR="002A7845" w:rsidRPr="008C4FEC" w:rsidTr="009249D7">
        <w:trPr>
          <w:trHeight w:val="435"/>
        </w:trPr>
        <w:tc>
          <w:tcPr>
            <w:tcW w:w="1134" w:type="dxa"/>
            <w:vAlign w:val="center"/>
          </w:tcPr>
          <w:p w:rsidR="002A7845" w:rsidRPr="009249D7" w:rsidRDefault="002A7845" w:rsidP="009249D7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2A7845" w:rsidRPr="009249D7" w:rsidRDefault="002A7845" w:rsidP="009249D7">
            <w:pPr>
              <w:keepNext/>
              <w:spacing w:after="160"/>
              <w:rPr>
                <w:szCs w:val="20"/>
              </w:rPr>
            </w:pPr>
            <w:r w:rsidRPr="00931A99">
              <w:rPr>
                <w:noProof/>
                <w:szCs w:val="20"/>
              </w:rPr>
              <w:t>Иностранное юридическое лицо</w:t>
            </w:r>
            <w:r w:rsidRPr="009249D7">
              <w:rPr>
                <w:szCs w:val="20"/>
              </w:rPr>
              <w:t>, нет, не допущена</w:t>
            </w:r>
          </w:p>
        </w:tc>
      </w:tr>
    </w:tbl>
    <w:p w:rsidR="002A7845" w:rsidRPr="008C4FEC" w:rsidRDefault="002A7845" w:rsidP="009639CE">
      <w:pPr>
        <w:ind w:firstLine="709"/>
        <w:jc w:val="both"/>
        <w:rPr>
          <w:sz w:val="28"/>
          <w:szCs w:val="28"/>
          <w:lang w:eastAsia="ru-RU"/>
        </w:rPr>
      </w:pPr>
    </w:p>
    <w:p w:rsidR="002A7845" w:rsidRPr="008C4FEC" w:rsidRDefault="002A7845" w:rsidP="009639CE">
      <w:pPr>
        <w:ind w:firstLine="709"/>
        <w:jc w:val="both"/>
        <w:rPr>
          <w:sz w:val="28"/>
          <w:szCs w:val="28"/>
          <w:lang w:eastAsia="ru-RU"/>
        </w:rPr>
      </w:pPr>
      <w:r w:rsidRPr="008C4FEC"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2977"/>
        <w:gridCol w:w="5954"/>
      </w:tblGrid>
      <w:tr w:rsidR="002A7845" w:rsidRPr="008C4FEC" w:rsidTr="00C8292C">
        <w:trPr>
          <w:trHeight w:val="815"/>
        </w:trPr>
        <w:tc>
          <w:tcPr>
            <w:tcW w:w="1134" w:type="dxa"/>
            <w:vAlign w:val="center"/>
          </w:tcPr>
          <w:p w:rsidR="002A7845" w:rsidRPr="008C4FEC" w:rsidRDefault="002A7845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C4FE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2A7845" w:rsidRPr="008C4FEC" w:rsidRDefault="002A7845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C4FE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vAlign w:val="center"/>
          </w:tcPr>
          <w:p w:rsidR="002A7845" w:rsidRPr="008C4FEC" w:rsidRDefault="002A7845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8C4FEC"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:rsidR="002A7845" w:rsidRPr="008C4FEC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2A7845" w:rsidRPr="008C4FEC" w:rsidRDefault="002A7845" w:rsidP="00C8292C">
            <w:pPr>
              <w:rPr>
                <w:szCs w:val="20"/>
              </w:rPr>
            </w:pPr>
            <w:r w:rsidRPr="008C4FEC">
              <w:rPr>
                <w:i/>
                <w:szCs w:val="20"/>
              </w:rPr>
              <w:t>Результат</w:t>
            </w:r>
            <w:r w:rsidRPr="00931A99">
              <w:rPr>
                <w:i/>
                <w:szCs w:val="20"/>
              </w:rPr>
              <w:t xml:space="preserve"> </w:t>
            </w:r>
            <w:r w:rsidRPr="008C4FEC">
              <w:rPr>
                <w:i/>
                <w:szCs w:val="20"/>
              </w:rPr>
              <w:t>Услуги</w:t>
            </w:r>
            <w:r w:rsidRPr="00931A99">
              <w:rPr>
                <w:i/>
                <w:szCs w:val="20"/>
              </w:rPr>
              <w:t xml:space="preserve"> </w:t>
            </w:r>
            <w:r w:rsidRPr="00931A99">
              <w:rPr>
                <w:i/>
                <w:iCs/>
                <w:szCs w:val="20"/>
                <w:lang w:eastAsia="ru-RU"/>
              </w:rPr>
              <w:t>«</w:t>
            </w:r>
            <w:r w:rsidRPr="00931A99">
              <w:rPr>
                <w:i/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8C4FE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A7845" w:rsidRPr="008C4FEC" w:rsidTr="00C8292C">
        <w:trPr>
          <w:trHeight w:val="841"/>
        </w:trPr>
        <w:tc>
          <w:tcPr>
            <w:tcW w:w="1134" w:type="dxa"/>
            <w:vAlign w:val="center"/>
          </w:tcPr>
          <w:p w:rsidR="002A7845" w:rsidRPr="008C4FEC" w:rsidRDefault="002A7845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A7845" w:rsidRPr="008C4FEC" w:rsidRDefault="002A7845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C4FE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2A7845" w:rsidRPr="00931A99" w:rsidRDefault="002A7845" w:rsidP="00C8292C">
            <w:pPr>
              <w:rPr>
                <w:szCs w:val="20"/>
              </w:rPr>
            </w:pP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1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Физическое лицо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2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Юридическое лицо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3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Иностранное юридическое лицо</w:t>
            </w:r>
          </w:p>
        </w:tc>
      </w:tr>
      <w:tr w:rsidR="002A7845" w:rsidRPr="008C4FEC" w:rsidTr="00C8292C">
        <w:trPr>
          <w:trHeight w:val="841"/>
        </w:trPr>
        <w:tc>
          <w:tcPr>
            <w:tcW w:w="1134" w:type="dxa"/>
            <w:vAlign w:val="center"/>
          </w:tcPr>
          <w:p w:rsidR="002A7845" w:rsidRPr="008C4FEC" w:rsidRDefault="002A7845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A7845" w:rsidRPr="00931A99" w:rsidRDefault="002A7845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</w:tcPr>
          <w:p w:rsidR="002A7845" w:rsidRPr="00931A99" w:rsidRDefault="002A7845" w:rsidP="00C8292C">
            <w:pPr>
              <w:rPr>
                <w:szCs w:val="20"/>
              </w:rPr>
            </w:pP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1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Обратился лично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2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Обратился через законного представителя</w:t>
            </w:r>
          </w:p>
        </w:tc>
      </w:tr>
      <w:tr w:rsidR="002A7845" w:rsidRPr="008C4FEC" w:rsidTr="00C8292C">
        <w:trPr>
          <w:trHeight w:val="841"/>
        </w:trPr>
        <w:tc>
          <w:tcPr>
            <w:tcW w:w="1134" w:type="dxa"/>
            <w:vAlign w:val="center"/>
          </w:tcPr>
          <w:p w:rsidR="002A7845" w:rsidRPr="008C4FEC" w:rsidRDefault="002A7845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A7845" w:rsidRPr="00931A99" w:rsidRDefault="002A7845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Права на земельный участок зарегистрированы в Едином государственном реестре недвижимости?</w:t>
            </w:r>
          </w:p>
        </w:tc>
        <w:tc>
          <w:tcPr>
            <w:tcW w:w="5954" w:type="dxa"/>
          </w:tcPr>
          <w:p w:rsidR="002A7845" w:rsidRPr="00931A99" w:rsidRDefault="002A7845" w:rsidP="00C8292C">
            <w:pPr>
              <w:rPr>
                <w:szCs w:val="20"/>
              </w:rPr>
            </w:pPr>
          </w:p>
          <w:p w:rsidR="002A7845" w:rsidRPr="008C4FEC" w:rsidRDefault="002A7845" w:rsidP="005F2B7A">
            <w:pPr>
              <w:rPr>
                <w:szCs w:val="20"/>
              </w:rPr>
            </w:pPr>
            <w:r w:rsidRPr="008C4FEC">
              <w:rPr>
                <w:noProof/>
                <w:szCs w:val="20"/>
                <w:lang w:val="en-US"/>
              </w:rPr>
              <w:t>1</w:t>
            </w:r>
            <w:r w:rsidRPr="008C4FEC">
              <w:rPr>
                <w:szCs w:val="20"/>
                <w:lang w:val="en-US"/>
              </w:rPr>
              <w:t xml:space="preserve">. </w:t>
            </w:r>
            <w:r w:rsidRPr="008C4FEC">
              <w:rPr>
                <w:noProof/>
                <w:szCs w:val="20"/>
                <w:lang w:val="en-US"/>
              </w:rPr>
              <w:t>Да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8C4FEC">
              <w:rPr>
                <w:noProof/>
                <w:szCs w:val="20"/>
                <w:lang w:val="en-US"/>
              </w:rPr>
              <w:t>2</w:t>
            </w:r>
            <w:r w:rsidRPr="008C4FEC">
              <w:rPr>
                <w:szCs w:val="20"/>
                <w:lang w:val="en-US"/>
              </w:rPr>
              <w:t xml:space="preserve">. </w:t>
            </w:r>
            <w:r w:rsidRPr="008C4FEC">
              <w:rPr>
                <w:noProof/>
                <w:szCs w:val="20"/>
                <w:lang w:val="en-US"/>
              </w:rPr>
              <w:t>Нет</w:t>
            </w:r>
          </w:p>
        </w:tc>
      </w:tr>
      <w:tr w:rsidR="002A7845" w:rsidRPr="008C4FEC" w:rsidTr="00C8292C">
        <w:trPr>
          <w:trHeight w:val="841"/>
        </w:trPr>
        <w:tc>
          <w:tcPr>
            <w:tcW w:w="1134" w:type="dxa"/>
            <w:vAlign w:val="center"/>
          </w:tcPr>
          <w:p w:rsidR="002A7845" w:rsidRPr="008C4FEC" w:rsidRDefault="002A7845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A7845" w:rsidRPr="00931A99" w:rsidRDefault="002A7845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Имеется ли документ, подтверждающего полномочия представителя застройщика</w:t>
            </w:r>
          </w:p>
        </w:tc>
        <w:tc>
          <w:tcPr>
            <w:tcW w:w="5954" w:type="dxa"/>
          </w:tcPr>
          <w:p w:rsidR="002A7845" w:rsidRPr="00931A99" w:rsidRDefault="002A7845" w:rsidP="00C8292C">
            <w:pPr>
              <w:rPr>
                <w:szCs w:val="20"/>
              </w:rPr>
            </w:pPr>
          </w:p>
          <w:p w:rsidR="002A7845" w:rsidRPr="008C4FEC" w:rsidRDefault="002A7845" w:rsidP="005F2B7A">
            <w:pPr>
              <w:rPr>
                <w:szCs w:val="20"/>
              </w:rPr>
            </w:pPr>
            <w:r w:rsidRPr="008C4FEC">
              <w:rPr>
                <w:noProof/>
                <w:szCs w:val="20"/>
                <w:lang w:val="en-US"/>
              </w:rPr>
              <w:t>1</w:t>
            </w:r>
            <w:r w:rsidRPr="008C4FEC">
              <w:rPr>
                <w:szCs w:val="20"/>
                <w:lang w:val="en-US"/>
              </w:rPr>
              <w:t xml:space="preserve">. </w:t>
            </w:r>
            <w:r w:rsidRPr="008C4FEC">
              <w:rPr>
                <w:noProof/>
                <w:szCs w:val="20"/>
                <w:lang w:val="en-US"/>
              </w:rPr>
              <w:t>Имеется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8C4FEC">
              <w:rPr>
                <w:noProof/>
                <w:szCs w:val="20"/>
                <w:lang w:val="en-US"/>
              </w:rPr>
              <w:t>2</w:t>
            </w:r>
            <w:r w:rsidRPr="008C4FEC">
              <w:rPr>
                <w:szCs w:val="20"/>
                <w:lang w:val="en-US"/>
              </w:rPr>
              <w:t xml:space="preserve">. </w:t>
            </w:r>
            <w:r w:rsidRPr="008C4FEC">
              <w:rPr>
                <w:noProof/>
                <w:szCs w:val="20"/>
                <w:lang w:val="en-US"/>
              </w:rPr>
              <w:t>Не имеется</w:t>
            </w:r>
          </w:p>
        </w:tc>
      </w:tr>
      <w:tr w:rsidR="002A7845" w:rsidRPr="008C4FEC" w:rsidTr="00C8292C">
        <w:trPr>
          <w:trHeight w:val="841"/>
        </w:trPr>
        <w:tc>
          <w:tcPr>
            <w:tcW w:w="1134" w:type="dxa"/>
            <w:vAlign w:val="center"/>
          </w:tcPr>
          <w:p w:rsidR="002A7845" w:rsidRPr="008C4FEC" w:rsidRDefault="002A7845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A7845" w:rsidRPr="00931A99" w:rsidRDefault="002A7845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Имеется ли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государства?</w:t>
            </w:r>
          </w:p>
        </w:tc>
        <w:tc>
          <w:tcPr>
            <w:tcW w:w="5954" w:type="dxa"/>
          </w:tcPr>
          <w:p w:rsidR="002A7845" w:rsidRPr="00931A99" w:rsidRDefault="002A7845" w:rsidP="00C8292C">
            <w:pPr>
              <w:rPr>
                <w:szCs w:val="20"/>
              </w:rPr>
            </w:pPr>
          </w:p>
          <w:p w:rsidR="002A7845" w:rsidRPr="008C4FEC" w:rsidRDefault="002A7845" w:rsidP="005F2B7A">
            <w:pPr>
              <w:rPr>
                <w:szCs w:val="20"/>
              </w:rPr>
            </w:pPr>
            <w:r w:rsidRPr="008C4FEC">
              <w:rPr>
                <w:noProof/>
                <w:szCs w:val="20"/>
                <w:lang w:val="en-US"/>
              </w:rPr>
              <w:t>1</w:t>
            </w:r>
            <w:r w:rsidRPr="008C4FEC">
              <w:rPr>
                <w:szCs w:val="20"/>
                <w:lang w:val="en-US"/>
              </w:rPr>
              <w:t xml:space="preserve">. </w:t>
            </w:r>
            <w:r w:rsidRPr="008C4FEC">
              <w:rPr>
                <w:noProof/>
                <w:szCs w:val="20"/>
                <w:lang w:val="en-US"/>
              </w:rPr>
              <w:t>Имеется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8C4FEC">
              <w:rPr>
                <w:noProof/>
                <w:szCs w:val="20"/>
                <w:lang w:val="en-US"/>
              </w:rPr>
              <w:t>2</w:t>
            </w:r>
            <w:r w:rsidRPr="008C4FEC">
              <w:rPr>
                <w:szCs w:val="20"/>
                <w:lang w:val="en-US"/>
              </w:rPr>
              <w:t xml:space="preserve">. </w:t>
            </w:r>
            <w:r w:rsidRPr="008C4FEC">
              <w:rPr>
                <w:noProof/>
                <w:szCs w:val="20"/>
                <w:lang w:val="en-US"/>
              </w:rPr>
              <w:t>Не имеется</w:t>
            </w:r>
          </w:p>
        </w:tc>
      </w:tr>
      <w:tr w:rsidR="002A7845" w:rsidRPr="008C4FEC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2A7845" w:rsidRPr="008C4FEC" w:rsidRDefault="002A7845" w:rsidP="00C8292C">
            <w:pPr>
              <w:rPr>
                <w:szCs w:val="20"/>
              </w:rPr>
            </w:pPr>
            <w:r w:rsidRPr="008C4FEC">
              <w:rPr>
                <w:i/>
                <w:szCs w:val="20"/>
              </w:rPr>
              <w:t>Результат</w:t>
            </w:r>
            <w:r w:rsidRPr="00931A99">
              <w:rPr>
                <w:i/>
                <w:szCs w:val="20"/>
              </w:rPr>
              <w:t xml:space="preserve"> </w:t>
            </w:r>
            <w:r w:rsidRPr="008C4FEC">
              <w:rPr>
                <w:i/>
                <w:szCs w:val="20"/>
              </w:rPr>
              <w:t>Услуги</w:t>
            </w:r>
            <w:r w:rsidRPr="00931A99">
              <w:rPr>
                <w:i/>
                <w:szCs w:val="20"/>
              </w:rPr>
              <w:t xml:space="preserve"> </w:t>
            </w:r>
            <w:r w:rsidRPr="00931A99">
              <w:rPr>
                <w:i/>
                <w:iCs/>
                <w:szCs w:val="20"/>
                <w:lang w:eastAsia="ru-RU"/>
              </w:rPr>
              <w:t>«</w:t>
            </w:r>
            <w:r w:rsidRPr="00931A99">
              <w:rPr>
                <w:i/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8C4FE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A7845" w:rsidRPr="008C4FEC" w:rsidTr="00C8292C">
        <w:trPr>
          <w:trHeight w:val="841"/>
        </w:trPr>
        <w:tc>
          <w:tcPr>
            <w:tcW w:w="1134" w:type="dxa"/>
            <w:vAlign w:val="center"/>
          </w:tcPr>
          <w:p w:rsidR="002A7845" w:rsidRPr="008C4FEC" w:rsidRDefault="002A7845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A7845" w:rsidRPr="008C4FEC" w:rsidRDefault="002A7845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C4FE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2A7845" w:rsidRPr="00931A99" w:rsidRDefault="002A7845" w:rsidP="00C8292C">
            <w:pPr>
              <w:rPr>
                <w:szCs w:val="20"/>
              </w:rPr>
            </w:pP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1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Физическое лицо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2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Юридическое лицо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3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Иностранное юридическое лицо</w:t>
            </w:r>
          </w:p>
        </w:tc>
      </w:tr>
      <w:tr w:rsidR="002A7845" w:rsidRPr="008C4FEC" w:rsidTr="00C8292C">
        <w:trPr>
          <w:trHeight w:val="841"/>
        </w:trPr>
        <w:tc>
          <w:tcPr>
            <w:tcW w:w="1134" w:type="dxa"/>
            <w:vAlign w:val="center"/>
          </w:tcPr>
          <w:p w:rsidR="002A7845" w:rsidRPr="008C4FEC" w:rsidRDefault="002A7845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A7845" w:rsidRPr="00931A99" w:rsidRDefault="002A7845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Выдавалось ли заявителю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участке?</w:t>
            </w:r>
          </w:p>
        </w:tc>
        <w:tc>
          <w:tcPr>
            <w:tcW w:w="5954" w:type="dxa"/>
          </w:tcPr>
          <w:p w:rsidR="002A7845" w:rsidRPr="00931A99" w:rsidRDefault="002A7845" w:rsidP="00C8292C">
            <w:pPr>
              <w:rPr>
                <w:szCs w:val="20"/>
              </w:rPr>
            </w:pPr>
          </w:p>
          <w:p w:rsidR="002A7845" w:rsidRPr="008C4FEC" w:rsidRDefault="002A7845" w:rsidP="005F2B7A">
            <w:pPr>
              <w:rPr>
                <w:szCs w:val="20"/>
              </w:rPr>
            </w:pPr>
            <w:r w:rsidRPr="008C4FEC">
              <w:rPr>
                <w:noProof/>
                <w:szCs w:val="20"/>
                <w:lang w:val="en-US"/>
              </w:rPr>
              <w:t>1</w:t>
            </w:r>
            <w:r w:rsidRPr="008C4FEC">
              <w:rPr>
                <w:szCs w:val="20"/>
                <w:lang w:val="en-US"/>
              </w:rPr>
              <w:t xml:space="preserve">. </w:t>
            </w:r>
            <w:r w:rsidRPr="008C4FEC">
              <w:rPr>
                <w:noProof/>
                <w:szCs w:val="20"/>
                <w:lang w:val="en-US"/>
              </w:rPr>
              <w:t>Выдано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8C4FEC">
              <w:rPr>
                <w:noProof/>
                <w:szCs w:val="20"/>
                <w:lang w:val="en-US"/>
              </w:rPr>
              <w:t>2</w:t>
            </w:r>
            <w:r w:rsidRPr="008C4FEC">
              <w:rPr>
                <w:szCs w:val="20"/>
                <w:lang w:val="en-US"/>
              </w:rPr>
              <w:t xml:space="preserve">. </w:t>
            </w:r>
            <w:r w:rsidRPr="008C4FEC">
              <w:rPr>
                <w:noProof/>
                <w:szCs w:val="20"/>
                <w:lang w:val="en-US"/>
              </w:rPr>
              <w:t>Не выдано</w:t>
            </w:r>
          </w:p>
        </w:tc>
      </w:tr>
      <w:tr w:rsidR="002A7845" w:rsidRPr="008C4FEC" w:rsidTr="00C8292C">
        <w:trPr>
          <w:trHeight w:val="841"/>
        </w:trPr>
        <w:tc>
          <w:tcPr>
            <w:tcW w:w="1134" w:type="dxa"/>
            <w:vAlign w:val="center"/>
          </w:tcPr>
          <w:p w:rsidR="002A7845" w:rsidRPr="008C4FEC" w:rsidRDefault="002A7845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A7845" w:rsidRPr="00931A99" w:rsidRDefault="002A7845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Соответствуют ли вносимые изменения требованиям действующего законодательства?</w:t>
            </w:r>
          </w:p>
        </w:tc>
        <w:tc>
          <w:tcPr>
            <w:tcW w:w="5954" w:type="dxa"/>
          </w:tcPr>
          <w:p w:rsidR="002A7845" w:rsidRPr="00931A99" w:rsidRDefault="002A7845" w:rsidP="00C8292C">
            <w:pPr>
              <w:rPr>
                <w:szCs w:val="20"/>
              </w:rPr>
            </w:pPr>
          </w:p>
          <w:p w:rsidR="002A7845" w:rsidRPr="008C4FEC" w:rsidRDefault="002A7845" w:rsidP="005F2B7A">
            <w:pPr>
              <w:rPr>
                <w:szCs w:val="20"/>
              </w:rPr>
            </w:pPr>
            <w:r w:rsidRPr="008C4FEC">
              <w:rPr>
                <w:noProof/>
                <w:szCs w:val="20"/>
                <w:lang w:val="en-US"/>
              </w:rPr>
              <w:t>1</w:t>
            </w:r>
            <w:r w:rsidRPr="008C4FEC">
              <w:rPr>
                <w:szCs w:val="20"/>
                <w:lang w:val="en-US"/>
              </w:rPr>
              <w:t xml:space="preserve">. </w:t>
            </w:r>
            <w:r w:rsidRPr="008C4FEC">
              <w:rPr>
                <w:noProof/>
                <w:szCs w:val="20"/>
                <w:lang w:val="en-US"/>
              </w:rPr>
              <w:t>Соответствуют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8C4FEC">
              <w:rPr>
                <w:noProof/>
                <w:szCs w:val="20"/>
                <w:lang w:val="en-US"/>
              </w:rPr>
              <w:t>2</w:t>
            </w:r>
            <w:r w:rsidRPr="008C4FEC">
              <w:rPr>
                <w:szCs w:val="20"/>
                <w:lang w:val="en-US"/>
              </w:rPr>
              <w:t xml:space="preserve">. </w:t>
            </w:r>
            <w:r w:rsidRPr="008C4FEC">
              <w:rPr>
                <w:noProof/>
                <w:szCs w:val="20"/>
                <w:lang w:val="en-US"/>
              </w:rPr>
              <w:t>Не соответствуют</w:t>
            </w:r>
          </w:p>
        </w:tc>
      </w:tr>
      <w:tr w:rsidR="002A7845" w:rsidRPr="008C4FEC" w:rsidTr="00C8292C">
        <w:trPr>
          <w:trHeight w:val="339"/>
        </w:trPr>
        <w:tc>
          <w:tcPr>
            <w:tcW w:w="10065" w:type="dxa"/>
            <w:gridSpan w:val="3"/>
            <w:vAlign w:val="center"/>
          </w:tcPr>
          <w:p w:rsidR="002A7845" w:rsidRPr="008C4FEC" w:rsidRDefault="002A7845" w:rsidP="00C8292C">
            <w:pPr>
              <w:rPr>
                <w:szCs w:val="20"/>
              </w:rPr>
            </w:pPr>
            <w:r w:rsidRPr="008C4FEC">
              <w:rPr>
                <w:i/>
                <w:szCs w:val="20"/>
              </w:rPr>
              <w:t>Результат</w:t>
            </w:r>
            <w:r w:rsidRPr="00931A99">
              <w:rPr>
                <w:i/>
                <w:szCs w:val="20"/>
              </w:rPr>
              <w:t xml:space="preserve"> </w:t>
            </w:r>
            <w:r w:rsidRPr="008C4FEC">
              <w:rPr>
                <w:i/>
                <w:szCs w:val="20"/>
              </w:rPr>
              <w:t>Услуги</w:t>
            </w:r>
            <w:r w:rsidRPr="00931A99">
              <w:rPr>
                <w:i/>
                <w:szCs w:val="20"/>
              </w:rPr>
              <w:t xml:space="preserve"> </w:t>
            </w:r>
            <w:r w:rsidRPr="00931A99">
              <w:rPr>
                <w:i/>
                <w:iCs/>
                <w:szCs w:val="20"/>
                <w:lang w:eastAsia="ru-RU"/>
              </w:rPr>
              <w:t>«</w:t>
            </w:r>
            <w:r w:rsidRPr="00931A99">
              <w:rPr>
                <w:i/>
                <w:noProof/>
                <w:szCs w:val="20"/>
              </w:rPr>
              <w:t>Исправлении допущенных опечаток и ошибок в выданных в результате предоставления муниципальной услуги документах</w:t>
            </w:r>
            <w:r w:rsidRPr="008C4FE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A7845" w:rsidRPr="008C4FEC" w:rsidTr="00C8292C">
        <w:trPr>
          <w:trHeight w:val="841"/>
        </w:trPr>
        <w:tc>
          <w:tcPr>
            <w:tcW w:w="1134" w:type="dxa"/>
            <w:vAlign w:val="center"/>
          </w:tcPr>
          <w:p w:rsidR="002A7845" w:rsidRPr="008C4FEC" w:rsidRDefault="002A7845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A7845" w:rsidRPr="008C4FEC" w:rsidRDefault="002A7845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C4FE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</w:tcPr>
          <w:p w:rsidR="002A7845" w:rsidRPr="00931A99" w:rsidRDefault="002A7845" w:rsidP="00C8292C">
            <w:pPr>
              <w:rPr>
                <w:szCs w:val="20"/>
              </w:rPr>
            </w:pP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1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Юридическое лицо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2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Физическое лицо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3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Иностранное юридическое лицо</w:t>
            </w:r>
          </w:p>
        </w:tc>
      </w:tr>
      <w:tr w:rsidR="002A7845" w:rsidRPr="008C4FEC" w:rsidTr="00C8292C">
        <w:trPr>
          <w:trHeight w:val="841"/>
        </w:trPr>
        <w:tc>
          <w:tcPr>
            <w:tcW w:w="1134" w:type="dxa"/>
            <w:vAlign w:val="center"/>
          </w:tcPr>
          <w:p w:rsidR="002A7845" w:rsidRPr="008C4FEC" w:rsidRDefault="002A7845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2A7845" w:rsidRPr="008C4FEC" w:rsidRDefault="002A7845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C4FEC">
              <w:rPr>
                <w:noProof/>
                <w:szCs w:val="20"/>
                <w:lang w:val="en-US"/>
              </w:rPr>
              <w:t>Допущена ли ошибка (опечатка)?</w:t>
            </w:r>
          </w:p>
        </w:tc>
        <w:tc>
          <w:tcPr>
            <w:tcW w:w="5954" w:type="dxa"/>
          </w:tcPr>
          <w:p w:rsidR="002A7845" w:rsidRPr="00931A99" w:rsidRDefault="002A7845" w:rsidP="00C8292C">
            <w:pPr>
              <w:rPr>
                <w:szCs w:val="20"/>
              </w:rPr>
            </w:pP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1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Да, допущена</w:t>
            </w:r>
            <w:r w:rsidRPr="008C4FEC">
              <w:rPr>
                <w:szCs w:val="20"/>
              </w:rPr>
              <w:t>.</w:t>
            </w:r>
          </w:p>
          <w:p w:rsidR="002A7845" w:rsidRPr="008C4FEC" w:rsidRDefault="002A7845" w:rsidP="005F2B7A">
            <w:pPr>
              <w:rPr>
                <w:szCs w:val="20"/>
              </w:rPr>
            </w:pPr>
            <w:r w:rsidRPr="00931A99">
              <w:rPr>
                <w:noProof/>
                <w:szCs w:val="20"/>
              </w:rPr>
              <w:t>2</w:t>
            </w:r>
            <w:r w:rsidRPr="00931A99">
              <w:rPr>
                <w:szCs w:val="20"/>
              </w:rPr>
              <w:t xml:space="preserve">. </w:t>
            </w:r>
            <w:r w:rsidRPr="00931A99">
              <w:rPr>
                <w:noProof/>
                <w:szCs w:val="20"/>
              </w:rPr>
              <w:t>Нет, не допущена</w:t>
            </w:r>
          </w:p>
        </w:tc>
      </w:tr>
    </w:tbl>
    <w:p w:rsidR="002A7845" w:rsidRPr="00931A99" w:rsidRDefault="002A7845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931A99">
        <w:rPr>
          <w:sz w:val="28"/>
          <w:szCs w:val="28"/>
        </w:rPr>
        <w:br w:type="page"/>
      </w:r>
    </w:p>
    <w:p w:rsidR="002A7845" w:rsidRPr="008C4FEC" w:rsidRDefault="002A7845" w:rsidP="0084388F">
      <w:pPr>
        <w:pStyle w:val="NoSpacing"/>
        <w:ind w:left="6237"/>
        <w:rPr>
          <w:sz w:val="28"/>
          <w:szCs w:val="28"/>
        </w:rPr>
      </w:pPr>
      <w:r w:rsidRPr="008C4FEC">
        <w:rPr>
          <w:sz w:val="28"/>
          <w:szCs w:val="28"/>
        </w:rPr>
        <w:t>Приложение № 2</w:t>
      </w:r>
    </w:p>
    <w:p w:rsidR="002A7845" w:rsidRPr="00931A99" w:rsidRDefault="002A7845" w:rsidP="00D2486D">
      <w:pPr>
        <w:pStyle w:val="NoSpacing"/>
        <w:ind w:left="6237"/>
        <w:rPr>
          <w:sz w:val="28"/>
          <w:szCs w:val="28"/>
        </w:rPr>
      </w:pPr>
      <w:r w:rsidRPr="008C4FEC">
        <w:rPr>
          <w:sz w:val="28"/>
          <w:szCs w:val="28"/>
        </w:rPr>
        <w:t>к Административному регламенту, утвержденному постановлением</w:t>
      </w:r>
      <w:r w:rsidRPr="00931A99">
        <w:rPr>
          <w:sz w:val="28"/>
          <w:szCs w:val="28"/>
        </w:rPr>
        <w:t xml:space="preserve">  </w:t>
      </w:r>
      <w:r w:rsidRPr="00931A99">
        <w:rPr>
          <w:noProof/>
          <w:sz w:val="28"/>
          <w:szCs w:val="28"/>
        </w:rPr>
        <w:t>Администрации Рыльского района Курской области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</w:t>
      </w:r>
      <w:r w:rsidRPr="00931A99">
        <w:rPr>
          <w:sz w:val="28"/>
          <w:szCs w:val="28"/>
        </w:rPr>
        <w:t xml:space="preserve">  № </w:t>
      </w:r>
    </w:p>
    <w:p w:rsidR="002A7845" w:rsidRPr="00931A99" w:rsidRDefault="002A7845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27"/>
        <w:gridCol w:w="7773"/>
      </w:tblGrid>
      <w:tr w:rsidR="002A7845" w:rsidRPr="008C4FEC" w:rsidTr="00D7183D">
        <w:trPr>
          <w:trHeight w:val="339"/>
        </w:trPr>
        <w:tc>
          <w:tcPr>
            <w:tcW w:w="10200" w:type="dxa"/>
            <w:gridSpan w:val="2"/>
          </w:tcPr>
          <w:p w:rsidR="002A7845" w:rsidRPr="00931A99" w:rsidRDefault="002A7845" w:rsidP="008B6F8C">
            <w:pPr>
              <w:rPr>
                <w:szCs w:val="20"/>
              </w:rPr>
            </w:pPr>
            <w:r w:rsidRPr="008C4FEC">
              <w:rPr>
                <w:i/>
                <w:szCs w:val="20"/>
              </w:rPr>
              <w:t>Результат</w:t>
            </w:r>
            <w:r w:rsidRPr="00931A99">
              <w:rPr>
                <w:i/>
                <w:szCs w:val="20"/>
              </w:rPr>
              <w:t xml:space="preserve"> </w:t>
            </w:r>
            <w:r w:rsidRPr="00931A99">
              <w:rPr>
                <w:i/>
                <w:iCs/>
                <w:szCs w:val="20"/>
                <w:lang w:eastAsia="ru-RU"/>
              </w:rPr>
              <w:t>«</w:t>
            </w:r>
            <w:r w:rsidRPr="00931A99">
              <w:rPr>
                <w:i/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8C4FE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A7845" w:rsidRPr="008C4FEC" w:rsidTr="00D7183D">
        <w:trPr>
          <w:trHeight w:val="339"/>
        </w:trPr>
        <w:tc>
          <w:tcPr>
            <w:tcW w:w="10200" w:type="dxa"/>
            <w:gridSpan w:val="2"/>
          </w:tcPr>
          <w:p w:rsidR="002A7845" w:rsidRPr="008C4FEC" w:rsidRDefault="002A7845" w:rsidP="00EB6581">
            <w:pPr>
              <w:rPr>
                <w:i/>
                <w:szCs w:val="20"/>
                <w:lang w:val="en-US"/>
              </w:rPr>
            </w:pPr>
            <w:r w:rsidRPr="008C4FEC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2A7845" w:rsidRPr="008C4FEC" w:rsidTr="00D7183D">
        <w:trPr>
          <w:trHeight w:val="841"/>
        </w:trPr>
        <w:tc>
          <w:tcPr>
            <w:tcW w:w="2427" w:type="dxa"/>
          </w:tcPr>
          <w:p w:rsidR="002A7845" w:rsidRPr="008C4FEC" w:rsidRDefault="002A7845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C4FEC">
              <w:rPr>
                <w:noProof/>
                <w:szCs w:val="20"/>
                <w:lang w:val="en-US"/>
              </w:rPr>
              <w:t>физическое лицо</w:t>
            </w:r>
          </w:p>
        </w:tc>
        <w:tc>
          <w:tcPr>
            <w:tcW w:w="7773" w:type="dxa"/>
          </w:tcPr>
          <w:p w:rsidR="002A7845" w:rsidRPr="00931A99" w:rsidRDefault="002A7845" w:rsidP="00E97259">
            <w:pPr>
              <w:keepNext/>
              <w:spacing w:line="240" w:lineRule="exact"/>
              <w:jc w:val="both"/>
            </w:pPr>
            <w:r w:rsidRPr="008C4FEC">
              <w:rPr>
                <w:b/>
              </w:rPr>
              <w:t>Документ</w:t>
            </w:r>
            <w:r w:rsidRPr="00931A99">
              <w:rPr>
                <w:b/>
              </w:rPr>
              <w:t>(</w:t>
            </w:r>
            <w:r w:rsidRPr="008C4FEC">
              <w:rPr>
                <w:b/>
              </w:rPr>
              <w:t>ы</w:t>
            </w:r>
            <w:r w:rsidRPr="00931A99">
              <w:rPr>
                <w:b/>
              </w:rPr>
              <w:t xml:space="preserve">) </w:t>
            </w:r>
            <w:r w:rsidRPr="008C4FEC">
              <w:rPr>
                <w:b/>
              </w:rPr>
              <w:t>представляемые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рамках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категории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документа</w:t>
            </w:r>
            <w:r w:rsidRPr="00931A99">
              <w:rPr>
                <w:b/>
              </w:rPr>
              <w:t>:</w:t>
            </w:r>
          </w:p>
          <w:p w:rsidR="002A7845" w:rsidRPr="00931A99" w:rsidRDefault="002A7845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Pr="00931A99">
              <w:rPr>
                <w:szCs w:val="20"/>
              </w:rPr>
              <w:t>:</w:t>
            </w:r>
          </w:p>
          <w:p w:rsidR="002A7845" w:rsidRPr="00931A99" w:rsidRDefault="002A7845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выписка из Единого государственного реестра индивидуальных предпринимателей</w:t>
            </w:r>
            <w:r w:rsidRPr="00931A99">
              <w:rPr>
                <w:szCs w:val="20"/>
              </w:rPr>
              <w:t xml:space="preserve">. </w:t>
            </w:r>
          </w:p>
          <w:p w:rsidR="002A7845" w:rsidRPr="00931A99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Сведения</w:t>
            </w:r>
            <w:r w:rsidRPr="00931A99">
              <w:rPr>
                <w:b/>
              </w:rPr>
              <w:t xml:space="preserve">, </w:t>
            </w:r>
            <w:r w:rsidRPr="008C4FEC">
              <w:rPr>
                <w:b/>
              </w:rPr>
              <w:t>представляемые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рамках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  <w:szCs w:val="20"/>
                <w:lang w:eastAsia="ru-RU"/>
              </w:rPr>
              <w:t>заявления</w:t>
            </w:r>
            <w:r w:rsidRPr="00931A99">
              <w:rPr>
                <w:b/>
              </w:rPr>
              <w:t>: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сведения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не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предусмотрены</w:t>
            </w:r>
          </w:p>
          <w:p w:rsidR="002A7845" w:rsidRPr="00931A99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Межведомственные запросы:</w:t>
            </w:r>
            <w:r w:rsidRPr="008C4FEC">
              <w:rPr>
                <w:szCs w:val="20"/>
              </w:rPr>
              <w:t xml:space="preserve"> межведомственные запросы не предусмотрены.</w:t>
            </w:r>
          </w:p>
          <w:p w:rsidR="002A7845" w:rsidRPr="008C4FEC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Основание(я) отказа в предоставлении Услуги: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индивидуальный предприниматель исключен из Единого государственного реестра индивидуальных предпринимателей на дату подачи заявления</w:t>
            </w:r>
            <w:r w:rsidRPr="00931A99">
              <w:rPr>
                <w:szCs w:val="20"/>
              </w:rPr>
              <w:t>;.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сведения, содержащиеся в заявлении (запросе), не соответствуют сведениям, содержащимся в выписке из Единого государственного реестра индивидуальных предпринимателей</w:t>
            </w:r>
            <w:r w:rsidRPr="00931A99">
              <w:rPr>
                <w:szCs w:val="20"/>
              </w:rPr>
              <w:t>;.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заявитель не зарегистрирован в качестве индивидуального предпринимателя</w:t>
            </w:r>
            <w:r w:rsidRPr="00931A99">
              <w:rPr>
                <w:szCs w:val="20"/>
              </w:rPr>
              <w:t>;.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отсутствие документов (сведений), предусмотренных нормативными правовыми актами Российской Федерации</w:t>
            </w:r>
            <w:r w:rsidRPr="00931A99">
              <w:rPr>
                <w:szCs w:val="20"/>
              </w:rPr>
              <w:t>.</w:t>
            </w:r>
          </w:p>
          <w:p w:rsidR="002A7845" w:rsidRPr="008C4FEC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Основание</w:t>
            </w:r>
            <w:r w:rsidRPr="00931A99">
              <w:rPr>
                <w:b/>
              </w:rPr>
              <w:t>(</w:t>
            </w:r>
            <w:r w:rsidRPr="008C4FEC">
              <w:rPr>
                <w:b/>
              </w:rPr>
              <w:t>я</w:t>
            </w:r>
            <w:r w:rsidRPr="00931A99">
              <w:rPr>
                <w:b/>
              </w:rPr>
              <w:t xml:space="preserve">) </w:t>
            </w:r>
            <w:r w:rsidRPr="008C4FEC">
              <w:rPr>
                <w:b/>
              </w:rPr>
              <w:t>отказа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приеме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  <w:szCs w:val="20"/>
                <w:lang w:eastAsia="ru-RU"/>
              </w:rPr>
              <w:t>заявления</w:t>
            </w:r>
            <w:r w:rsidRPr="008C4FEC">
              <w:rPr>
                <w:sz w:val="16"/>
                <w:szCs w:val="16"/>
              </w:rPr>
              <w:t xml:space="preserve"> </w:t>
            </w:r>
            <w:r w:rsidRPr="008C4FEC">
              <w:rPr>
                <w:b/>
              </w:rPr>
              <w:t xml:space="preserve">и документов: </w:t>
            </w:r>
            <w:r w:rsidRPr="008C4FEC">
              <w:t>основания не предусмотрены.</w:t>
            </w:r>
          </w:p>
          <w:p w:rsidR="002A7845" w:rsidRPr="008C4FEC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 xml:space="preserve">Основание(я) приостановления Услуги: </w:t>
            </w:r>
            <w:r w:rsidRPr="008C4FEC">
              <w:t>основания не предусмотрены.</w:t>
            </w:r>
          </w:p>
          <w:p w:rsidR="002A7845" w:rsidRPr="00931A99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Основание(я) возобновления Услуги:</w:t>
            </w:r>
            <w:r w:rsidRPr="008C4FEC">
              <w:rPr>
                <w:szCs w:val="20"/>
              </w:rPr>
              <w:t xml:space="preserve"> основания не предусмотрены.</w:t>
            </w:r>
          </w:p>
          <w:p w:rsidR="002A7845" w:rsidRPr="008C4FEC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Критерий(и) принятия решения о предоставлении услуги:</w:t>
            </w:r>
          </w:p>
          <w:p w:rsidR="002A7845" w:rsidRPr="00931A99" w:rsidRDefault="002A7845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индивидуальный предприниматель не исключен из Единого государственного реестра индивидуальных предпринимателей на дату подачи заявления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сведения, содержащиеся в заявлении (запросе), соответствуют сведениям, содержащимся в выписке из Единого государственного реестра индивидуальных предпринимателей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заявитель зарегистрирован в качестве индивидуального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индивидуальный предприниматель является действующим на момент обращения</w:t>
            </w:r>
          </w:p>
        </w:tc>
      </w:tr>
      <w:tr w:rsidR="002A7845" w:rsidRPr="008C4FEC" w:rsidTr="00D7183D">
        <w:trPr>
          <w:trHeight w:val="841"/>
        </w:trPr>
        <w:tc>
          <w:tcPr>
            <w:tcW w:w="2427" w:type="dxa"/>
          </w:tcPr>
          <w:p w:rsidR="002A7845" w:rsidRPr="008C4FEC" w:rsidRDefault="002A7845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C4FEC">
              <w:rPr>
                <w:noProof/>
                <w:szCs w:val="20"/>
                <w:lang w:val="en-US"/>
              </w:rPr>
              <w:t>юридическое лицо</w:t>
            </w:r>
          </w:p>
        </w:tc>
        <w:tc>
          <w:tcPr>
            <w:tcW w:w="7773" w:type="dxa"/>
          </w:tcPr>
          <w:p w:rsidR="002A7845" w:rsidRPr="00931A99" w:rsidRDefault="002A7845" w:rsidP="00E97259">
            <w:pPr>
              <w:keepNext/>
              <w:spacing w:line="240" w:lineRule="exact"/>
              <w:jc w:val="both"/>
            </w:pPr>
            <w:r w:rsidRPr="008C4FEC">
              <w:rPr>
                <w:b/>
              </w:rPr>
              <w:t>Документ</w:t>
            </w:r>
            <w:r w:rsidRPr="00931A99">
              <w:rPr>
                <w:b/>
              </w:rPr>
              <w:t>(</w:t>
            </w:r>
            <w:r w:rsidRPr="008C4FEC">
              <w:rPr>
                <w:b/>
              </w:rPr>
              <w:t>ы</w:t>
            </w:r>
            <w:r w:rsidRPr="00931A99">
              <w:rPr>
                <w:b/>
              </w:rPr>
              <w:t xml:space="preserve">) </w:t>
            </w:r>
            <w:r w:rsidRPr="008C4FEC">
              <w:rPr>
                <w:b/>
              </w:rPr>
              <w:t>представляемые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рамках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категории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документа</w:t>
            </w:r>
            <w:r w:rsidRPr="00931A99">
              <w:rPr>
                <w:b/>
              </w:rPr>
              <w:t>:</w:t>
            </w:r>
          </w:p>
          <w:p w:rsidR="002A7845" w:rsidRPr="00931A99" w:rsidRDefault="002A7845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документы, подтверждающие государственную регистрацию юридического лица или индивидуального предпринимателя</w:t>
            </w:r>
            <w:r w:rsidRPr="00931A99">
              <w:rPr>
                <w:szCs w:val="20"/>
              </w:rPr>
              <w:t>:</w:t>
            </w:r>
          </w:p>
          <w:p w:rsidR="002A7845" w:rsidRPr="00931A99" w:rsidRDefault="002A7845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выписка из Единого государственного реестра юридических лиц</w:t>
            </w:r>
            <w:r w:rsidRPr="00931A99">
              <w:rPr>
                <w:szCs w:val="20"/>
              </w:rPr>
              <w:t xml:space="preserve">. </w:t>
            </w:r>
          </w:p>
          <w:p w:rsidR="002A7845" w:rsidRPr="00931A99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Сведения</w:t>
            </w:r>
            <w:r w:rsidRPr="00931A99">
              <w:rPr>
                <w:b/>
              </w:rPr>
              <w:t xml:space="preserve">, </w:t>
            </w:r>
            <w:r w:rsidRPr="008C4FEC">
              <w:rPr>
                <w:b/>
              </w:rPr>
              <w:t>представляемые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рамках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  <w:szCs w:val="20"/>
                <w:lang w:eastAsia="ru-RU"/>
              </w:rPr>
              <w:t>заявления</w:t>
            </w:r>
            <w:r w:rsidRPr="00931A99">
              <w:rPr>
                <w:b/>
              </w:rPr>
              <w:t>: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сведения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не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предусмотрены</w:t>
            </w:r>
          </w:p>
          <w:p w:rsidR="002A7845" w:rsidRPr="00931A99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Межведомственные запросы:</w:t>
            </w:r>
            <w:r w:rsidRPr="008C4FEC">
              <w:rPr>
                <w:szCs w:val="20"/>
              </w:rPr>
              <w:t xml:space="preserve"> межведомственные запросы не предусмотрены.</w:t>
            </w:r>
          </w:p>
          <w:p w:rsidR="002A7845" w:rsidRPr="00931A99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 xml:space="preserve">Основание(я) отказа в предоставлении Услуги: </w:t>
            </w:r>
            <w:r w:rsidRPr="008C4FEC">
              <w:t>основания не предусмотрены.</w:t>
            </w:r>
          </w:p>
          <w:p w:rsidR="002A7845" w:rsidRPr="00931A99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Основание</w:t>
            </w:r>
            <w:r w:rsidRPr="00931A99">
              <w:rPr>
                <w:b/>
              </w:rPr>
              <w:t>(</w:t>
            </w:r>
            <w:r w:rsidRPr="008C4FEC">
              <w:rPr>
                <w:b/>
              </w:rPr>
              <w:t>я</w:t>
            </w:r>
            <w:r w:rsidRPr="00931A99">
              <w:rPr>
                <w:b/>
              </w:rPr>
              <w:t xml:space="preserve">) </w:t>
            </w:r>
            <w:r w:rsidRPr="008C4FEC">
              <w:rPr>
                <w:b/>
              </w:rPr>
              <w:t>отказа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приеме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  <w:szCs w:val="20"/>
                <w:lang w:eastAsia="ru-RU"/>
              </w:rPr>
              <w:t>заявления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и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документов</w:t>
            </w:r>
            <w:r w:rsidRPr="00931A99">
              <w:rPr>
                <w:b/>
              </w:rPr>
              <w:t>: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документы, необходимые для предоставления Услуги, не представлены;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в представленных документах имеются записи, исполненные карандашом, подчистки, приписки, зачеркнутые слова и иные исправления, не заверенные в порядке, установленном законодательством Российской Федерации;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документы содержат неполную информацию;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в документе отсутствуют необходимые сведения;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представитель заявителя (по доверенности) не имеет права действовать от имени представляемого;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в представленных документах присутствуют исправления и повреждения, которые не позволяют однозначно истолковать их содержание;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представлен неполный комплект документов, необходимых для предоставления Услуги;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юридическое лицо на момент обращения за Услугой не имеет статуса "Действующее";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сведения, содержащиеся в заявлении (запросе), не соответствуют сведениям, содержащимся в выписке из ЕГРЮЛ;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представитель заявителя не имеет права действовать от имени представляемого без доверенности;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юридическое лицо, сведения о котором указаны заявителем, является не действующим на дату обращения за предоставлением Услуги;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в документе имеются повреждения;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юридическое лицо исключено из Единого государственного реестра юридических лиц на дату подачи заявления;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данные о заявителе представлены не в полном объеме;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информация об учете организации (иностранной организации) в налоговом органе по месту нахождения ее обособленного подразделения не подтверждена сведениями из ЕГРН.</w:t>
            </w:r>
          </w:p>
          <w:p w:rsidR="002A7845" w:rsidRPr="008C4FEC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 xml:space="preserve">Основание(я) приостановления Услуги: </w:t>
            </w:r>
            <w:r w:rsidRPr="008C4FEC">
              <w:t>основания не предусмотрены.</w:t>
            </w:r>
          </w:p>
          <w:p w:rsidR="002A7845" w:rsidRPr="00931A99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Основание(я) возобновления Услуги:</w:t>
            </w:r>
            <w:r w:rsidRPr="008C4FEC">
              <w:rPr>
                <w:szCs w:val="20"/>
              </w:rPr>
              <w:t xml:space="preserve"> основания не предусмотрены.</w:t>
            </w:r>
          </w:p>
          <w:p w:rsidR="002A7845" w:rsidRPr="008C4FEC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 xml:space="preserve">Критерий(и) принятия решения о предоставлении услуги: </w:t>
            </w:r>
            <w:r w:rsidRPr="008C4FEC">
              <w:t>критерии не предусмотрены</w:t>
            </w:r>
          </w:p>
        </w:tc>
      </w:tr>
      <w:tr w:rsidR="002A7845" w:rsidRPr="008C4FEC" w:rsidTr="00D7183D">
        <w:trPr>
          <w:trHeight w:val="841"/>
        </w:trPr>
        <w:tc>
          <w:tcPr>
            <w:tcW w:w="2427" w:type="dxa"/>
          </w:tcPr>
          <w:p w:rsidR="002A7845" w:rsidRPr="008C4FEC" w:rsidRDefault="002A7845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C4FEC">
              <w:rPr>
                <w:noProof/>
                <w:szCs w:val="20"/>
                <w:lang w:val="en-US"/>
              </w:rPr>
              <w:t>иностранное юридическое лицо</w:t>
            </w:r>
          </w:p>
        </w:tc>
        <w:tc>
          <w:tcPr>
            <w:tcW w:w="7773" w:type="dxa"/>
          </w:tcPr>
          <w:p w:rsidR="002A7845" w:rsidRPr="00931A99" w:rsidRDefault="002A7845" w:rsidP="00E97259">
            <w:pPr>
              <w:keepNext/>
              <w:spacing w:line="240" w:lineRule="exact"/>
              <w:jc w:val="both"/>
            </w:pPr>
            <w:r w:rsidRPr="008C4FEC">
              <w:rPr>
                <w:b/>
              </w:rPr>
              <w:t>Документ</w:t>
            </w:r>
            <w:r w:rsidRPr="00931A99">
              <w:rPr>
                <w:b/>
              </w:rPr>
              <w:t>(</w:t>
            </w:r>
            <w:r w:rsidRPr="008C4FEC">
              <w:rPr>
                <w:b/>
              </w:rPr>
              <w:t>ы</w:t>
            </w:r>
            <w:r w:rsidRPr="00931A99">
              <w:rPr>
                <w:b/>
              </w:rPr>
              <w:t xml:space="preserve">) </w:t>
            </w:r>
            <w:r w:rsidRPr="008C4FEC">
              <w:rPr>
                <w:b/>
              </w:rPr>
              <w:t>представляемые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рамках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категории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документа</w:t>
            </w:r>
            <w:r w:rsidRPr="00931A99">
              <w:rPr>
                <w:b/>
              </w:rPr>
              <w:t>:</w:t>
            </w:r>
          </w:p>
          <w:p w:rsidR="002A7845" w:rsidRPr="00931A99" w:rsidRDefault="002A7845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документы, удостоверяющие личность</w:t>
            </w:r>
            <w:r w:rsidRPr="00931A99">
              <w:rPr>
                <w:szCs w:val="20"/>
              </w:rPr>
              <w:t>:</w:t>
            </w:r>
          </w:p>
          <w:p w:rsidR="002A7845" w:rsidRPr="00931A99" w:rsidRDefault="002A7845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документ, удостоверяющий личность иностранного гражданина</w:t>
            </w:r>
            <w:r w:rsidRPr="00931A99">
              <w:rPr>
                <w:szCs w:val="20"/>
              </w:rPr>
              <w:t>.</w:t>
            </w:r>
          </w:p>
          <w:p w:rsidR="002A7845" w:rsidRPr="00931A99" w:rsidRDefault="002A7845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Документы о государственной регистрации иностранного юридического лица</w:t>
            </w:r>
            <w:r w:rsidRPr="00931A99">
              <w:rPr>
                <w:szCs w:val="20"/>
              </w:rPr>
              <w:t>:</w:t>
            </w:r>
          </w:p>
          <w:p w:rsidR="002A7845" w:rsidRPr="00931A99" w:rsidRDefault="002A7845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  <w:r w:rsidRPr="00931A99">
              <w:rPr>
                <w:szCs w:val="20"/>
              </w:rPr>
              <w:t xml:space="preserve">. </w:t>
            </w:r>
          </w:p>
          <w:p w:rsidR="002A7845" w:rsidRPr="00931A99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Сведения</w:t>
            </w:r>
            <w:r w:rsidRPr="00931A99">
              <w:rPr>
                <w:b/>
              </w:rPr>
              <w:t xml:space="preserve">, </w:t>
            </w:r>
            <w:r w:rsidRPr="008C4FEC">
              <w:rPr>
                <w:b/>
              </w:rPr>
              <w:t>представляемые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рамках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  <w:szCs w:val="20"/>
                <w:lang w:eastAsia="ru-RU"/>
              </w:rPr>
              <w:t>заявления</w:t>
            </w:r>
            <w:r w:rsidRPr="00931A99">
              <w:rPr>
                <w:b/>
              </w:rPr>
              <w:t>: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сведения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не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предусмотрены</w:t>
            </w:r>
          </w:p>
          <w:p w:rsidR="002A7845" w:rsidRPr="00931A99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Межведомственные запросы:</w:t>
            </w:r>
            <w:r w:rsidRPr="008C4FEC">
              <w:rPr>
                <w:szCs w:val="20"/>
              </w:rPr>
              <w:t xml:space="preserve"> межведомственные запросы не предусмотрены.</w:t>
            </w:r>
          </w:p>
          <w:p w:rsidR="002A7845" w:rsidRPr="00931A99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 xml:space="preserve">Основание(я) отказа в предоставлении Услуги: </w:t>
            </w:r>
            <w:r w:rsidRPr="008C4FEC">
              <w:t>основания не предусмотрены.</w:t>
            </w:r>
          </w:p>
          <w:p w:rsidR="002A7845" w:rsidRPr="00931A99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Основание</w:t>
            </w:r>
            <w:r w:rsidRPr="00931A99">
              <w:rPr>
                <w:b/>
              </w:rPr>
              <w:t>(</w:t>
            </w:r>
            <w:r w:rsidRPr="008C4FEC">
              <w:rPr>
                <w:b/>
              </w:rPr>
              <w:t>я</w:t>
            </w:r>
            <w:r w:rsidRPr="00931A99">
              <w:rPr>
                <w:b/>
              </w:rPr>
              <w:t xml:space="preserve">) </w:t>
            </w:r>
            <w:r w:rsidRPr="008C4FEC">
              <w:rPr>
                <w:b/>
              </w:rPr>
              <w:t>отказа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приеме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  <w:szCs w:val="20"/>
                <w:lang w:eastAsia="ru-RU"/>
              </w:rPr>
              <w:t>заявления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и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документов</w:t>
            </w:r>
            <w:r w:rsidRPr="00931A99">
              <w:rPr>
                <w:b/>
              </w:rPr>
              <w:t>: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личность лица, в отношении которого подано заявление о предоставлении Услуги, не установлена;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наличие в представленных документах недостоверной информации;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документы, являющиеся обязательными для представления, не предоставлены;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в заверенном переводе присутствуют повреждения, что не позволяет в полном объеме использовать информацию и сведения, прочитать текст и распознать реквизиты документа;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документы не заверены в порядке, предусмотренном законодательством Российской Федерации.</w:t>
            </w:r>
          </w:p>
          <w:p w:rsidR="002A7845" w:rsidRPr="008C4FEC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 xml:space="preserve">Основание(я) приостановления Услуги: </w:t>
            </w:r>
            <w:r w:rsidRPr="008C4FEC">
              <w:t>основания не предусмотрены.</w:t>
            </w:r>
          </w:p>
          <w:p w:rsidR="002A7845" w:rsidRPr="00931A99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Основание(я) возобновления Услуги:</w:t>
            </w:r>
            <w:r w:rsidRPr="008C4FEC">
              <w:rPr>
                <w:szCs w:val="20"/>
              </w:rPr>
              <w:t xml:space="preserve"> основания не предусмотрены.</w:t>
            </w:r>
          </w:p>
          <w:p w:rsidR="002A7845" w:rsidRPr="008C4FEC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 xml:space="preserve">Критерий(и) принятия решения о предоставлении услуги: </w:t>
            </w:r>
            <w:r w:rsidRPr="008C4FEC">
              <w:t>критерии не предусмотрены</w:t>
            </w:r>
          </w:p>
        </w:tc>
      </w:tr>
      <w:tr w:rsidR="002A7845" w:rsidRPr="008C4FEC" w:rsidTr="00D7183D">
        <w:trPr>
          <w:trHeight w:val="339"/>
        </w:trPr>
        <w:tc>
          <w:tcPr>
            <w:tcW w:w="10200" w:type="dxa"/>
            <w:gridSpan w:val="2"/>
          </w:tcPr>
          <w:p w:rsidR="002A7845" w:rsidRPr="00931A99" w:rsidRDefault="002A7845" w:rsidP="008B6F8C">
            <w:pPr>
              <w:rPr>
                <w:szCs w:val="20"/>
              </w:rPr>
            </w:pPr>
            <w:r w:rsidRPr="008C4FEC">
              <w:rPr>
                <w:i/>
                <w:szCs w:val="20"/>
              </w:rPr>
              <w:t>Результат</w:t>
            </w:r>
            <w:r w:rsidRPr="00931A99">
              <w:rPr>
                <w:i/>
                <w:szCs w:val="20"/>
              </w:rPr>
              <w:t xml:space="preserve"> </w:t>
            </w:r>
            <w:r w:rsidRPr="00931A99">
              <w:rPr>
                <w:i/>
                <w:iCs/>
                <w:szCs w:val="20"/>
                <w:lang w:eastAsia="ru-RU"/>
              </w:rPr>
              <w:t>«</w:t>
            </w:r>
            <w:r w:rsidRPr="00931A99">
              <w:rPr>
                <w:i/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8C4FEC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2A7845" w:rsidRPr="008C4FEC" w:rsidTr="00D7183D">
        <w:trPr>
          <w:trHeight w:val="339"/>
        </w:trPr>
        <w:tc>
          <w:tcPr>
            <w:tcW w:w="10200" w:type="dxa"/>
            <w:gridSpan w:val="2"/>
          </w:tcPr>
          <w:p w:rsidR="002A7845" w:rsidRPr="00931A99" w:rsidRDefault="002A7845" w:rsidP="00EB6581">
            <w:pPr>
              <w:rPr>
                <w:i/>
                <w:szCs w:val="20"/>
              </w:rPr>
            </w:pPr>
            <w:r w:rsidRPr="00931A99">
              <w:rPr>
                <w:noProof/>
                <w:szCs w:val="20"/>
              </w:rPr>
              <w:t>Заявитель обращается лично или через представителя?</w:t>
            </w:r>
          </w:p>
        </w:tc>
      </w:tr>
      <w:tr w:rsidR="002A7845" w:rsidRPr="008C4FEC" w:rsidTr="00D7183D">
        <w:trPr>
          <w:trHeight w:val="841"/>
        </w:trPr>
        <w:tc>
          <w:tcPr>
            <w:tcW w:w="2427" w:type="dxa"/>
          </w:tcPr>
          <w:p w:rsidR="002A7845" w:rsidRPr="008C4FEC" w:rsidRDefault="002A7845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C4FEC">
              <w:rPr>
                <w:noProof/>
                <w:szCs w:val="20"/>
                <w:lang w:val="en-US"/>
              </w:rPr>
              <w:t>обратился лично</w:t>
            </w:r>
          </w:p>
        </w:tc>
        <w:tc>
          <w:tcPr>
            <w:tcW w:w="7773" w:type="dxa"/>
          </w:tcPr>
          <w:p w:rsidR="002A7845" w:rsidRPr="008C4FEC" w:rsidRDefault="002A7845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8C4FEC">
              <w:rPr>
                <w:szCs w:val="20"/>
                <w:lang w:val="en-US"/>
              </w:rPr>
              <w:t xml:space="preserve"> -</w:t>
            </w:r>
          </w:p>
        </w:tc>
      </w:tr>
      <w:tr w:rsidR="002A7845" w:rsidRPr="008C4FEC" w:rsidTr="00D7183D">
        <w:trPr>
          <w:trHeight w:val="841"/>
        </w:trPr>
        <w:tc>
          <w:tcPr>
            <w:tcW w:w="2427" w:type="dxa"/>
          </w:tcPr>
          <w:p w:rsidR="002A7845" w:rsidRPr="008C4FEC" w:rsidRDefault="002A7845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8C4FEC">
              <w:rPr>
                <w:noProof/>
                <w:szCs w:val="20"/>
                <w:lang w:val="en-US"/>
              </w:rPr>
              <w:t>обратился через законного представителя</w:t>
            </w:r>
          </w:p>
        </w:tc>
        <w:tc>
          <w:tcPr>
            <w:tcW w:w="7773" w:type="dxa"/>
          </w:tcPr>
          <w:p w:rsidR="002A7845" w:rsidRPr="00931A99" w:rsidRDefault="002A7845" w:rsidP="00E97259">
            <w:pPr>
              <w:keepNext/>
              <w:spacing w:line="240" w:lineRule="exact"/>
              <w:jc w:val="both"/>
            </w:pPr>
            <w:r w:rsidRPr="008C4FEC">
              <w:rPr>
                <w:b/>
              </w:rPr>
              <w:t>Документ</w:t>
            </w:r>
            <w:r w:rsidRPr="00931A99">
              <w:rPr>
                <w:b/>
              </w:rPr>
              <w:t>(</w:t>
            </w:r>
            <w:r w:rsidRPr="008C4FEC">
              <w:rPr>
                <w:b/>
              </w:rPr>
              <w:t>ы</w:t>
            </w:r>
            <w:r w:rsidRPr="00931A99">
              <w:rPr>
                <w:b/>
              </w:rPr>
              <w:t xml:space="preserve">) </w:t>
            </w:r>
            <w:r w:rsidRPr="008C4FEC">
              <w:rPr>
                <w:b/>
              </w:rPr>
              <w:t>представляемые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рамках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категории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документа</w:t>
            </w:r>
            <w:r w:rsidRPr="00931A99">
              <w:rPr>
                <w:b/>
              </w:rPr>
              <w:t>:</w:t>
            </w:r>
          </w:p>
          <w:p w:rsidR="002A7845" w:rsidRPr="00931A99" w:rsidRDefault="002A7845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Pr="00931A99">
              <w:rPr>
                <w:szCs w:val="20"/>
              </w:rPr>
              <w:t>:</w:t>
            </w:r>
          </w:p>
          <w:p w:rsidR="002A7845" w:rsidRPr="00931A99" w:rsidRDefault="002A7845" w:rsidP="00ED0B37">
            <w:pPr>
              <w:keepNext/>
              <w:tabs>
                <w:tab w:val="left" w:pos="213"/>
              </w:tabs>
              <w:spacing w:line="240" w:lineRule="exact"/>
              <w:ind w:firstLine="318"/>
              <w:jc w:val="both"/>
              <w:rPr>
                <w:szCs w:val="20"/>
              </w:rPr>
            </w:pPr>
            <w:r w:rsidRPr="00931A99">
              <w:rPr>
                <w:noProof/>
                <w:szCs w:val="20"/>
              </w:rPr>
              <w:t>документ, подтверждающий полномочия представителя Заявителя</w:t>
            </w:r>
            <w:r w:rsidRPr="00931A99">
              <w:rPr>
                <w:szCs w:val="20"/>
              </w:rPr>
              <w:t xml:space="preserve">. </w:t>
            </w:r>
          </w:p>
          <w:p w:rsidR="002A7845" w:rsidRPr="00931A99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Сведения</w:t>
            </w:r>
            <w:r w:rsidRPr="00931A99">
              <w:rPr>
                <w:b/>
              </w:rPr>
              <w:t xml:space="preserve">, </w:t>
            </w:r>
            <w:r w:rsidRPr="008C4FEC">
              <w:rPr>
                <w:b/>
              </w:rPr>
              <w:t>представляемые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рамках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  <w:szCs w:val="20"/>
                <w:lang w:eastAsia="ru-RU"/>
              </w:rPr>
              <w:t>заявления</w:t>
            </w:r>
            <w:r w:rsidRPr="00931A99">
              <w:rPr>
                <w:b/>
              </w:rPr>
              <w:t>: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сведения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не</w:t>
            </w:r>
            <w:r w:rsidRPr="00931A99">
              <w:rPr>
                <w:szCs w:val="20"/>
              </w:rPr>
              <w:t xml:space="preserve"> </w:t>
            </w:r>
            <w:r w:rsidRPr="008C4FEC">
              <w:rPr>
                <w:szCs w:val="20"/>
              </w:rPr>
              <w:t>предусмотрены</w:t>
            </w:r>
          </w:p>
          <w:p w:rsidR="002A7845" w:rsidRPr="00931A99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Межведомственные запросы:</w:t>
            </w:r>
            <w:r w:rsidRPr="008C4FEC">
              <w:rPr>
                <w:szCs w:val="20"/>
              </w:rPr>
              <w:t xml:space="preserve"> межведомственные запросы не предусмотрены.</w:t>
            </w:r>
          </w:p>
          <w:p w:rsidR="002A7845" w:rsidRPr="00931A99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 xml:space="preserve">Основание(я) отказа в предоставлении Услуги: </w:t>
            </w:r>
            <w:r w:rsidRPr="008C4FEC">
              <w:t>основания не предусмотрены.</w:t>
            </w:r>
          </w:p>
          <w:p w:rsidR="002A7845" w:rsidRPr="00931A99" w:rsidRDefault="002A7845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Основание</w:t>
            </w:r>
            <w:r w:rsidRPr="00931A99">
              <w:rPr>
                <w:b/>
              </w:rPr>
              <w:t>(</w:t>
            </w:r>
            <w:r w:rsidRPr="008C4FEC">
              <w:rPr>
                <w:b/>
              </w:rPr>
              <w:t>я</w:t>
            </w:r>
            <w:r w:rsidRPr="00931A99">
              <w:rPr>
                <w:b/>
              </w:rPr>
              <w:t xml:space="preserve">) </w:t>
            </w:r>
            <w:r w:rsidRPr="008C4FEC">
              <w:rPr>
                <w:b/>
              </w:rPr>
              <w:t>отказа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в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приеме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  <w:szCs w:val="20"/>
                <w:lang w:eastAsia="ru-RU"/>
              </w:rPr>
              <w:t>заявления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и</w:t>
            </w:r>
            <w:r w:rsidRPr="00931A99">
              <w:rPr>
                <w:b/>
              </w:rPr>
              <w:t xml:space="preserve"> </w:t>
            </w:r>
            <w:r w:rsidRPr="008C4FEC">
              <w:rPr>
                <w:b/>
              </w:rPr>
              <w:t>документов</w:t>
            </w:r>
            <w:r w:rsidRPr="00931A99">
              <w:rPr>
                <w:b/>
              </w:rPr>
              <w:t>: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документ, подтверждающий полномочия представителя заявителя, является недействующим;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не представлен документ, подтверждающий полномочия представителя заявителя;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заявление и документы, необходимые для предоставления услуги, поданы в электронной форме с нарушением установленных требований;</w:t>
            </w:r>
          </w:p>
          <w:p w:rsidR="002A7845" w:rsidRPr="00931A99" w:rsidRDefault="002A7845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noProof/>
                <w:szCs w:val="20"/>
              </w:rPr>
            </w:pPr>
            <w:r w:rsidRPr="00931A99">
              <w:rPr>
                <w:noProof/>
                <w:szCs w:val="20"/>
              </w:rPr>
              <w:t>несоответствие категории Заявителя установленному кругу лиц.</w:t>
            </w:r>
          </w:p>
          <w:p w:rsidR="002A7845" w:rsidRPr="008C4FEC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 xml:space="preserve">Основание(я) приостановления Услуги: </w:t>
            </w:r>
            <w:r w:rsidRPr="008C4FEC">
              <w:t>основания не предусмотрены.</w:t>
            </w:r>
          </w:p>
          <w:p w:rsidR="002A7845" w:rsidRPr="00931A99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>Основание(я) возобновления Услуги:</w:t>
            </w:r>
            <w:r w:rsidRPr="008C4FEC">
              <w:rPr>
                <w:szCs w:val="20"/>
              </w:rPr>
              <w:t xml:space="preserve"> основания не предусмотрены.</w:t>
            </w:r>
          </w:p>
          <w:p w:rsidR="002A7845" w:rsidRPr="008C4FEC" w:rsidRDefault="002A7845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8C4FEC">
              <w:rPr>
                <w:b/>
              </w:rPr>
              <w:t xml:space="preserve">Критерий(и) принятия решения о предоставлении услуги: </w:t>
            </w:r>
            <w:r w:rsidRPr="008C4FEC">
              <w:t>критерии не предусмотрены</w:t>
            </w:r>
          </w:p>
        </w:tc>
      </w:tr>
    </w:tbl>
    <w:p w:rsidR="002A7845" w:rsidRPr="00931A99" w:rsidRDefault="002A7845" w:rsidP="00E97259">
      <w:pPr>
        <w:keepNext/>
        <w:spacing w:after="160"/>
        <w:rPr>
          <w:sz w:val="28"/>
          <w:szCs w:val="28"/>
        </w:rPr>
      </w:pPr>
      <w:r w:rsidRPr="00931A99">
        <w:rPr>
          <w:sz w:val="28"/>
          <w:szCs w:val="28"/>
        </w:rPr>
        <w:br w:type="page"/>
      </w:r>
    </w:p>
    <w:p w:rsidR="002A7845" w:rsidRPr="00931A99" w:rsidRDefault="002A7845" w:rsidP="0084388F">
      <w:pPr>
        <w:pStyle w:val="NoSpacing"/>
        <w:ind w:left="6237"/>
        <w:rPr>
          <w:sz w:val="28"/>
          <w:szCs w:val="28"/>
        </w:rPr>
      </w:pPr>
      <w:r w:rsidRPr="008C4FEC">
        <w:rPr>
          <w:sz w:val="28"/>
          <w:szCs w:val="28"/>
        </w:rPr>
        <w:t>Приложение</w:t>
      </w:r>
      <w:r w:rsidRPr="00931A99">
        <w:rPr>
          <w:sz w:val="28"/>
          <w:szCs w:val="28"/>
        </w:rPr>
        <w:t xml:space="preserve"> № 3</w:t>
      </w:r>
    </w:p>
    <w:p w:rsidR="002A7845" w:rsidRPr="00931A99" w:rsidRDefault="002A7845" w:rsidP="00D2486D">
      <w:pPr>
        <w:pStyle w:val="NoSpacing"/>
        <w:ind w:left="6237"/>
        <w:rPr>
          <w:sz w:val="28"/>
          <w:szCs w:val="28"/>
        </w:rPr>
      </w:pPr>
      <w:r w:rsidRPr="008C4FEC">
        <w:rPr>
          <w:sz w:val="28"/>
          <w:szCs w:val="28"/>
        </w:rPr>
        <w:t>к Административному регламенту, утвержденному постановлением</w:t>
      </w:r>
      <w:r w:rsidRPr="00931A99">
        <w:rPr>
          <w:sz w:val="28"/>
          <w:szCs w:val="28"/>
        </w:rPr>
        <w:t xml:space="preserve"> </w:t>
      </w:r>
      <w:r w:rsidRPr="00931A99">
        <w:rPr>
          <w:noProof/>
          <w:sz w:val="28"/>
          <w:szCs w:val="28"/>
        </w:rPr>
        <w:t>Администрации Рыльского района Курской области</w:t>
      </w:r>
      <w:r w:rsidRPr="00931A99">
        <w:rPr>
          <w:sz w:val="28"/>
          <w:szCs w:val="28"/>
        </w:rPr>
        <w:t xml:space="preserve"> </w:t>
      </w:r>
      <w:r w:rsidRPr="008C4FEC">
        <w:rPr>
          <w:sz w:val="28"/>
          <w:szCs w:val="28"/>
        </w:rPr>
        <w:t>от</w:t>
      </w:r>
      <w:r w:rsidRPr="00931A99">
        <w:rPr>
          <w:sz w:val="28"/>
          <w:szCs w:val="28"/>
        </w:rPr>
        <w:t xml:space="preserve">  № </w:t>
      </w:r>
    </w:p>
    <w:p w:rsidR="002A7845" w:rsidRPr="00931A99" w:rsidRDefault="002A7845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:rsidR="002A7845" w:rsidRPr="008C4FEC" w:rsidRDefault="002A7845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8C4FEC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497"/>
      </w:tblGrid>
      <w:tr w:rsidR="002A7845" w:rsidRPr="008C4FEC" w:rsidTr="009249D7">
        <w:trPr>
          <w:trHeight w:val="561"/>
        </w:trPr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ind w:left="0"/>
              <w:jc w:val="center"/>
              <w:rPr>
                <w:b/>
                <w:szCs w:val="20"/>
                <w:lang w:eastAsia="ru-RU"/>
              </w:rPr>
            </w:pPr>
            <w:r w:rsidRPr="009249D7">
              <w:rPr>
                <w:b/>
                <w:szCs w:val="20"/>
                <w:lang w:eastAsia="ru-RU"/>
              </w:rPr>
              <w:t>№ п/п</w:t>
            </w:r>
          </w:p>
        </w:tc>
        <w:tc>
          <w:tcPr>
            <w:tcW w:w="9497" w:type="dxa"/>
            <w:vAlign w:val="center"/>
          </w:tcPr>
          <w:p w:rsidR="002A7845" w:rsidRPr="009249D7" w:rsidRDefault="002A7845" w:rsidP="009249D7">
            <w:pPr>
              <w:pStyle w:val="ListParagraph"/>
              <w:ind w:left="0"/>
              <w:jc w:val="center"/>
              <w:rPr>
                <w:b/>
                <w:szCs w:val="20"/>
                <w:lang w:eastAsia="ru-RU"/>
              </w:rPr>
            </w:pPr>
            <w:r w:rsidRPr="009249D7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ind w:left="0"/>
              <w:jc w:val="center"/>
              <w:rPr>
                <w:b/>
                <w:szCs w:val="20"/>
                <w:lang w:eastAsia="ru-RU"/>
              </w:rPr>
            </w:pPr>
            <w:r w:rsidRPr="009249D7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jc w:val="center"/>
              <w:rPr>
                <w:b/>
                <w:szCs w:val="20"/>
                <w:lang w:eastAsia="ru-RU"/>
              </w:rPr>
            </w:pPr>
            <w:r w:rsidRPr="009249D7">
              <w:rPr>
                <w:b/>
                <w:szCs w:val="20"/>
                <w:lang w:eastAsia="ru-RU"/>
              </w:rPr>
              <w:t>2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лицоюридическое лицоиностранное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обратился личнообратился через законного представителя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да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Сведения из Единого государственного реестра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Кадастровый номер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присвоения кадастрового номера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ранее присвоенный государственный учетный номер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местоположение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площадь, м2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кадастровая стоимость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категория земель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виды разрешенного использования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особые отметки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правообладатель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ограничение прав и обременение объекта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Предоставление выписки из ЕГРЮЛ, ЕГРИП в форме электронного документа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налоговая служба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гражданства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юридический адрес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организационно-правовая форма организации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видах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статус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фамилия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имя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отчество (при наличии)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рождения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по ОКВЭД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постановки на учет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налогового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состоянии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регистрации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об учредителях - иностранных юридических лиц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количество видов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лицоюридическое лицоиностранное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обратился личнообратился через законного представителя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нет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Сведения из Единого государственного реестра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Кадастровый номер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присвоения кадастрового номера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ранее присвоенный государственный учетный номер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местоположение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площадь, м2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кадастровая стоимость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категория земель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виды разрешенного использования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особые отметки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правообладатель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ограничение прав и обременение объекта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Предоставление выписки из ЕГРЮЛ, ЕГРИП в форме электронного документа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налоговая служба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гражданства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юридический адрес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организационно-правовая форма организации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видах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статус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фамилия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имя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отчество (при наличии)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рождения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по ОКВЭД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постановки на учет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налогового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состоянии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регистрации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об учредителях - иностранных юридических лиц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количество видов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лицоюридическое лицоиностранное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обратился личнообратился через законного представителя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Имеется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да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Сведения из Единого государственного реестра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Кадастровый номер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присвоения кадастрового номера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ранее присвоенный государственный учетный номер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местоположение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площадь, м2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кадастровая стоимость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категория земель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виды разрешенного использования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особые отметки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правообладатель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ограничение прав и обременение объекта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Предоставление выписки из ЕГРЮЛ, ЕГРИП в форме электронного документа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налоговая служба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гражданства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юридический адрес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организационно-правовая форма организации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видах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статус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фамилия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имя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отчество (при наличии)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рождения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по ОКВЭД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постановки на учет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налогового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состоянии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регистрации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об учредителях - иностранных юридических лиц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количество видов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лицоюридическое лицоиностранное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обратился личнообратился через законного представителя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Имеется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нет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Сведения из Единого государственного реестра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Кадастровый номер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присвоения кадастрового номера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ранее присвоенный государственный учетный номер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местоположение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площадь, м2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кадастровая стоимость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категория земель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виды разрешенного использования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особые отметки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правообладатель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ограничение прав и обременение объекта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Предоставление выписки из ЕГРЮЛ, ЕГРИП в форме электронного документа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налоговая служба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гражданства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юридический адрес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организационно-правовая форма организации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видах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статус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фамилия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имя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отчество (при наличии)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рождения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по ОКВЭД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постановки на учет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налогового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состоянии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регистрации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об учредителях - иностранных юридических лиц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количество видов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лицоюридическое лицоиностранное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обратился личнообратился через законного представителя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 имеется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Сведения из Единого государственного реестра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Кадастровый номер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присвоения кадастрового номера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ранее присвоенный государственный учетный номер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местоположение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площадь, м2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кадастровая стоимость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категория земель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виды разрешенного использования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особые отметки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правообладатель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ограничение прав и обременение объекта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Предоставление выписки из ЕГРЮЛ, ЕГРИП в форме электронного документа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налоговая служба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гражданства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юридический адрес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организационно-правовая форма организации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видах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статус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фамилия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имя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отчество (при наличии)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рождения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по ОКВЭД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постановки на учет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налогового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состоянии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регистрации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об учредителях - иностранных юридических лиц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количество видов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лицоюридическое лицоиностранное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имеется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обратился личнообратился через законного представителя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да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Сведения из Единого государственного реестра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Кадастровый номер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присвоения кадастрового номера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ранее присвоенный государственный учетный номер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местоположение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площадь, м2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кадастровая стоимость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категория земель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виды разрешенного использования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особые отметки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правообладатель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ограничение прав и обременение объекта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Предоставление выписки из ЕГРЮЛ, ЕГРИП в форме электронного документа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налоговая служба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гражданства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юридический адрес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организационно-правовая форма организации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видах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статус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фамилия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имя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отчество (при наличии)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рождения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по ОКВЭД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постановки на учет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налогового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состоянии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регистрации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об учредителях - иностранных юридических лиц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количество видов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лицоюридическое лицоиностранное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имеется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обратился личнообратился через законного представителя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нет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Сведения из Единого государственного реестра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Кадастровый номер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присвоения кадастрового номера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ранее присвоенный государственный учетный номер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местоположение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площадь, м2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кадастровая стоимость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категория земель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виды разрешенного использования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особые отметки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правообладатель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ограничение прав и обременение объекта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Предоставление выписки из ЕГРЮЛ, ЕГРИП в форме электронного документа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налоговая служба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гражданства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юридический адрес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организационно-правовая форма организации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видах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статус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фамилия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имя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отчество (при наличии)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рождения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по ОКВЭД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постановки на учет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налогового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состоянии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регистрации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об учредителях - иностранных юридических лиц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количество видов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лицоюридическое лицоиностранное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имеется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обратился личнообратился через законного представителя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Имеется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да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Сведения из Единого государственного реестра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Кадастровый номер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присвоения кадастрового номера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ранее присвоенный государственный учетный номер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местоположение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площадь, м2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кадастровая стоимость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категория земель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виды разрешенного использования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особые отметки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правообладатель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ограничение прав и обременение объекта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Предоставление выписки из ЕГРЮЛ, ЕГРИП в форме электронного документа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налоговая служба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гражданства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юридический адрес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организационно-правовая форма организации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видах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статус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фамилия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имя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отчество (при наличии)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рождения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по ОКВЭД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постановки на учет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налогового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состоянии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регистрации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об учредителях - иностранных юридических лиц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количество видов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лицоюридическое лицоиностранное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имеется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обратился личнообратился через законного представителя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Имеется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нет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Сведения из Единого государственного реестра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Кадастровый номер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присвоения кадастрового номера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ранее присвоенный государственный учетный номер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местоположение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площадь, м2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кадастровая стоимость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категория земель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виды разрешенного использования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особые отметки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правообладатель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ограничение прав и обременение объекта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Предоставление выписки из ЕГРЮЛ, ЕГРИП в форме электронного документа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налоговая служба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гражданства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юридический адрес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организационно-правовая форма организации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видах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статус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фамилия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имя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отчество (при наличии)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рождения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по ОКВЭД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постановки на учет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налогового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состоянии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регистрации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об учредителях - иностранных юридических лиц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количество видов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лицоюридическое лицоиностранное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имеется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обратился личнообратился через законного представителя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 имеется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Сведения из Единого государственного реестра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Кадастровый номер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присвоения кадастрового номера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ранее присвоенный государственный учетный номер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местоположение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площадь, м2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кадастровая стоимость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категория земель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виды разрешенного использования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особые отметки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правообладатель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ограничение прав и обременение объекта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Предоставление выписки из ЕГРЮЛ, ЕГРИП в форме электронного документа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налоговая служба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гражданства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юридический адрес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организационно-правовая форма организации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видах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статус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фамилия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имя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отчество (при наличии)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рождения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по ОКВЭД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постановки на учет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налогового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состоянии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регистрации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об учредителях - иностранных юридических лиц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количество видов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уведомления о соответствии или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лицоюридическое лицоиностранное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 имеется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Сведения из Единого государственного реестра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служба государственной регистрации, кадастра и картографии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Кадастровый номер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присвоения кадастрового номера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ранее присвоенный государственный учетный номер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местоположение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площадь, м2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кадастровая стоимость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категория земель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виды разрешенного использования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лесах, водных объектах и об иных природных объектах, расположенных в пределах земельного участка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полностью расположен в границах зоны с особыми условиями использования территории, территории объекта культурного наследия, публичного сервитута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особые отметки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правообладатель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ограничение прав и обременение объекта недвижимости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Предоставление выписки из ЕГРЮЛ, ЕГРИП в форме электронного документа</w:t>
            </w:r>
            <w:r w:rsidRPr="00931A99">
              <w:t xml:space="preserve"> (</w:t>
            </w:r>
            <w:r w:rsidRPr="00931A99">
              <w:rPr>
                <w:noProof/>
              </w:rPr>
              <w:t>Федеральная налоговая служба</w:t>
            </w:r>
            <w:r w:rsidRPr="00931A99">
              <w:t>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гражданства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rPr>
                <w:szCs w:val="20"/>
              </w:rPr>
              <w:t>;</w:t>
            </w:r>
          </w:p>
          <w:p w:rsidR="002A7845" w:rsidRPr="008C4FEC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ИНН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полное наименование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юридический адрес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организационно-правовая форма организации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видах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ОГРНИП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статус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фамилия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имя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отчество (при наличии)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запись в реестр</w:t>
            </w:r>
            <w:r w:rsidRPr="00931A99">
              <w:t xml:space="preserve">, </w:t>
            </w:r>
            <w:r w:rsidRPr="00931A99">
              <w:rPr>
                <w:noProof/>
              </w:rPr>
              <w:t>административные процедуры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рождения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по ОКВЭД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постановки на учет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наименование налогового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состоянии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регистрации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код регистрирующего органа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об учредителях - иностранных юридических лиц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лице, имеющем право без доверенности действовать от имени юридического лица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вид предпринимателя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количество видов экономической деятельности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дата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причина снятия с учета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  <w:r w:rsidRPr="00931A99">
              <w:rPr>
                <w:szCs w:val="20"/>
              </w:rPr>
              <w:t>;</w:t>
            </w:r>
          </w:p>
          <w:p w:rsidR="002A7845" w:rsidRPr="00931A99" w:rsidRDefault="002A7845" w:rsidP="009249D7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931A99">
              <w:rPr>
                <w:noProof/>
              </w:rPr>
              <w:t>сведения о регистрации в качестве индивидуального предпринимателя до 01.01.2004 г.</w:t>
            </w:r>
            <w:r w:rsidRPr="00931A99">
              <w:t xml:space="preserve"> (</w:t>
            </w:r>
            <w:r w:rsidRPr="00931A99">
              <w:rPr>
                <w:noProof/>
              </w:rPr>
              <w:t>принятие решения</w:t>
            </w:r>
            <w:r w:rsidRPr="00931A99">
              <w:t xml:space="preserve">, </w:t>
            </w:r>
            <w:r w:rsidRPr="00931A99">
              <w:rPr>
                <w:noProof/>
              </w:rPr>
              <w:t>межведомственное взаимодействие</w:t>
            </w:r>
            <w:r w:rsidRPr="00931A99">
              <w:t>)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выдано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соответствуют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t xml:space="preserve"> ().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  <w:r w:rsidRPr="00931A99">
              <w:t xml:space="preserve"> </w:t>
            </w:r>
            <w:r w:rsidRPr="008C4FEC">
              <w:t>сведения</w:t>
            </w:r>
            <w:r w:rsidRPr="00931A99">
              <w:t xml:space="preserve"> </w:t>
            </w:r>
            <w:r w:rsidRPr="008C4FEC">
              <w:t>не</w:t>
            </w:r>
            <w:r w:rsidRPr="00931A99">
              <w:t xml:space="preserve"> </w:t>
            </w:r>
            <w:r w:rsidRPr="008C4FEC">
              <w:t>предусмотрены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8C4FEC">
              <w:t xml:space="preserve"> сведения не предусмотрены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выдано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 соответствуют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t xml:space="preserve"> ().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  <w:r w:rsidRPr="00931A99">
              <w:t xml:space="preserve"> </w:t>
            </w:r>
            <w:r w:rsidRPr="008C4FEC">
              <w:t>сведения</w:t>
            </w:r>
            <w:r w:rsidRPr="00931A99">
              <w:t xml:space="preserve"> </w:t>
            </w:r>
            <w:r w:rsidRPr="008C4FEC">
              <w:t>не</w:t>
            </w:r>
            <w:r w:rsidRPr="00931A99">
              <w:t xml:space="preserve"> </w:t>
            </w:r>
            <w:r w:rsidRPr="008C4FEC">
              <w:t>предусмотрены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8C4FEC">
              <w:t xml:space="preserve"> сведения не предусмотрены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физическое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 выдано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t xml:space="preserve"> ().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  <w:r w:rsidRPr="00931A99">
              <w:t xml:space="preserve"> </w:t>
            </w:r>
            <w:r w:rsidRPr="008C4FEC">
              <w:t>сведения</w:t>
            </w:r>
            <w:r w:rsidRPr="00931A99">
              <w:t xml:space="preserve"> </w:t>
            </w:r>
            <w:r w:rsidRPr="008C4FEC">
              <w:t>не</w:t>
            </w:r>
            <w:r w:rsidRPr="00931A99">
              <w:t xml:space="preserve"> </w:t>
            </w:r>
            <w:r w:rsidRPr="008C4FEC">
              <w:t>предусмотрены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8C4FEC">
              <w:t xml:space="preserve"> сведения не предусмотрены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выдано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соответствуют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t xml:space="preserve"> ().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  <w:r w:rsidRPr="00931A99">
              <w:t xml:space="preserve"> </w:t>
            </w:r>
            <w:r w:rsidRPr="008C4FEC">
              <w:t>сведения</w:t>
            </w:r>
            <w:r w:rsidRPr="00931A99">
              <w:t xml:space="preserve"> </w:t>
            </w:r>
            <w:r w:rsidRPr="008C4FEC">
              <w:t>не</w:t>
            </w:r>
            <w:r w:rsidRPr="00931A99">
              <w:t xml:space="preserve"> </w:t>
            </w:r>
            <w:r w:rsidRPr="008C4FEC">
              <w:t>предусмотрены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8C4FEC">
              <w:t xml:space="preserve"> сведения не предусмотрены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выдано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 соответствуют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t xml:space="preserve"> ().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  <w:r w:rsidRPr="00931A99">
              <w:t xml:space="preserve"> </w:t>
            </w:r>
            <w:r w:rsidRPr="008C4FEC">
              <w:t>сведения</w:t>
            </w:r>
            <w:r w:rsidRPr="00931A99">
              <w:t xml:space="preserve"> </w:t>
            </w:r>
            <w:r w:rsidRPr="008C4FEC">
              <w:t>не</w:t>
            </w:r>
            <w:r w:rsidRPr="00931A99">
              <w:t xml:space="preserve"> </w:t>
            </w:r>
            <w:r w:rsidRPr="008C4FEC">
              <w:t>предусмотрены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8C4FEC">
              <w:t xml:space="preserve"> сведения не предусмотрены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 выдано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t xml:space="preserve"> ().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  <w:r w:rsidRPr="00931A99">
              <w:t xml:space="preserve"> </w:t>
            </w:r>
            <w:r w:rsidRPr="008C4FEC">
              <w:t>сведения</w:t>
            </w:r>
            <w:r w:rsidRPr="00931A99">
              <w:t xml:space="preserve"> </w:t>
            </w:r>
            <w:r w:rsidRPr="008C4FEC">
              <w:t>не</w:t>
            </w:r>
            <w:r w:rsidRPr="00931A99">
              <w:t xml:space="preserve"> </w:t>
            </w:r>
            <w:r w:rsidRPr="008C4FEC">
              <w:t>предусмотрены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8C4FEC">
              <w:t xml:space="preserve"> сведения не предусмотрены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выдано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соответствуют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t xml:space="preserve"> ().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  <w:r w:rsidRPr="00931A99">
              <w:t xml:space="preserve"> </w:t>
            </w:r>
            <w:r w:rsidRPr="008C4FEC">
              <w:t>сведения</w:t>
            </w:r>
            <w:r w:rsidRPr="00931A99">
              <w:t xml:space="preserve"> </w:t>
            </w:r>
            <w:r w:rsidRPr="008C4FEC">
              <w:t>не</w:t>
            </w:r>
            <w:r w:rsidRPr="00931A99">
              <w:t xml:space="preserve"> </w:t>
            </w:r>
            <w:r w:rsidRPr="008C4FEC">
              <w:t>предусмотрены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8C4FEC">
              <w:t xml:space="preserve"> сведения не предусмотрены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выдано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 соответствуют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t xml:space="preserve"> ().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  <w:r w:rsidRPr="00931A99">
              <w:t xml:space="preserve"> </w:t>
            </w:r>
            <w:r w:rsidRPr="008C4FEC">
              <w:t>сведения</w:t>
            </w:r>
            <w:r w:rsidRPr="00931A99">
              <w:t xml:space="preserve"> </w:t>
            </w:r>
            <w:r w:rsidRPr="008C4FEC">
              <w:t>не</w:t>
            </w:r>
            <w:r w:rsidRPr="00931A99">
              <w:t xml:space="preserve"> </w:t>
            </w:r>
            <w:r w:rsidRPr="008C4FEC">
              <w:t>предусмотрены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8C4FEC">
              <w:t xml:space="preserve"> сведения не предусмотрены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249D7" w:rsidRDefault="002A7845" w:rsidP="009249D7">
            <w:pPr>
              <w:pStyle w:val="ListParagraph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249D7" w:rsidRDefault="002A7845" w:rsidP="009249D7">
            <w:pPr>
              <w:pStyle w:val="ListParagraph"/>
              <w:ind w:left="0"/>
              <w:rPr>
                <w:b/>
                <w:szCs w:val="20"/>
                <w:lang w:eastAsia="ru-RU"/>
              </w:rPr>
            </w:pPr>
            <w:r w:rsidRPr="00931A99">
              <w:rPr>
                <w:noProof/>
                <w:szCs w:val="20"/>
              </w:rPr>
              <w:t>Направление 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иностранное юридическое лицо</w:t>
            </w:r>
            <w:r w:rsidRPr="00931A99">
              <w:rPr>
                <w:szCs w:val="20"/>
              </w:rPr>
              <w:t xml:space="preserve">, </w:t>
            </w:r>
            <w:r w:rsidRPr="00931A99">
              <w:rPr>
                <w:noProof/>
                <w:szCs w:val="20"/>
              </w:rPr>
              <w:t>не выдано</w:t>
            </w:r>
          </w:p>
        </w:tc>
      </w:tr>
      <w:tr w:rsidR="002A7845" w:rsidRPr="008C4FEC" w:rsidTr="009249D7">
        <w:tc>
          <w:tcPr>
            <w:tcW w:w="709" w:type="dxa"/>
            <w:vAlign w:val="center"/>
          </w:tcPr>
          <w:p w:rsidR="002A7845" w:rsidRPr="00931A99" w:rsidRDefault="002A7845" w:rsidP="009249D7">
            <w:pPr>
              <w:pStyle w:val="ListParagraph"/>
              <w:keepNext/>
              <w:numPr>
                <w:ilvl w:val="1"/>
                <w:numId w:val="8"/>
              </w:numPr>
              <w:ind w:left="0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:rsidR="002A7845" w:rsidRPr="00931A99" w:rsidRDefault="002A7845" w:rsidP="009249D7">
            <w:pPr>
              <w:pStyle w:val="NoSpacing"/>
              <w:keepNext/>
            </w:pPr>
            <w:r w:rsidRPr="00931A99">
              <w:rPr>
                <w:noProof/>
              </w:rPr>
              <w:t>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r w:rsidRPr="00931A99">
              <w:t xml:space="preserve"> ().</w:t>
            </w:r>
          </w:p>
          <w:p w:rsidR="002A7845" w:rsidRPr="00931A99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Направляемые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в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запросе</w:t>
            </w:r>
            <w:r w:rsidRPr="00931A99">
              <w:rPr>
                <w:b/>
                <w:lang w:eastAsia="ru-RU"/>
              </w:rPr>
              <w:t xml:space="preserve"> </w:t>
            </w:r>
            <w:r w:rsidRPr="009249D7">
              <w:rPr>
                <w:b/>
                <w:lang w:eastAsia="ru-RU"/>
              </w:rPr>
              <w:t>сведения</w:t>
            </w:r>
            <w:r w:rsidRPr="00931A99">
              <w:rPr>
                <w:b/>
                <w:lang w:eastAsia="ru-RU"/>
              </w:rPr>
              <w:t>:</w:t>
            </w:r>
            <w:r w:rsidRPr="00931A99">
              <w:t xml:space="preserve"> </w:t>
            </w:r>
            <w:r w:rsidRPr="008C4FEC">
              <w:t>сведения</w:t>
            </w:r>
            <w:r w:rsidRPr="00931A99">
              <w:t xml:space="preserve"> </w:t>
            </w:r>
            <w:r w:rsidRPr="008C4FEC">
              <w:t>не</w:t>
            </w:r>
            <w:r w:rsidRPr="00931A99">
              <w:t xml:space="preserve"> </w:t>
            </w:r>
            <w:r w:rsidRPr="008C4FEC">
              <w:t>предусмотрены</w:t>
            </w:r>
            <w:r w:rsidRPr="00931A99">
              <w:t>.</w:t>
            </w:r>
          </w:p>
          <w:p w:rsidR="002A7845" w:rsidRPr="008C4FEC" w:rsidRDefault="002A7845" w:rsidP="009249D7">
            <w:pPr>
              <w:pStyle w:val="NoSpacing"/>
              <w:keepNext/>
            </w:pPr>
            <w:r w:rsidRPr="009249D7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  <w:r w:rsidRPr="008C4FEC">
              <w:t xml:space="preserve"> сведения не предусмотрены</w:t>
            </w:r>
          </w:p>
        </w:tc>
      </w:tr>
    </w:tbl>
    <w:p w:rsidR="002A7845" w:rsidRPr="00931A99" w:rsidRDefault="002A7845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</w:p>
    <w:p w:rsidR="002A7845" w:rsidRPr="00931A99" w:rsidRDefault="002A7845" w:rsidP="0084388F">
      <w:pPr>
        <w:pStyle w:val="NoSpacing"/>
        <w:ind w:left="6237"/>
        <w:rPr>
          <w:sz w:val="28"/>
          <w:szCs w:val="28"/>
        </w:rPr>
        <w:sectPr w:rsidR="002A7845" w:rsidRPr="00931A99">
          <w:pgSz w:w="11906" w:h="16838"/>
          <w:pgMar w:top="567" w:right="567" w:bottom="1134" w:left="1134" w:header="709" w:footer="709" w:gutter="0"/>
          <w:cols w:space="720"/>
        </w:sectPr>
      </w:pPr>
    </w:p>
    <w:p w:rsidR="002A7845" w:rsidRDefault="002A7845">
      <w:pPr>
        <w:pageBreakBefore/>
      </w:pPr>
    </w:p>
    <w:p w:rsidR="002A7845" w:rsidRDefault="002A7845">
      <w:pPr>
        <w:ind w:left="6250"/>
      </w:pPr>
      <w:r>
        <w:rPr>
          <w:sz w:val="28"/>
        </w:rPr>
        <w:t xml:space="preserve">Приложение № 4 к Административному регламенту, утвержденному постановлением Администрации Рыльского района Курской области от  №  </w:t>
      </w:r>
    </w:p>
    <w:p w:rsidR="002A7845" w:rsidRDefault="002A784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2A7845" w:rsidRDefault="002A78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Министерства строительства</w:t>
      </w:r>
    </w:p>
    <w:p w:rsidR="002A7845" w:rsidRDefault="002A78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жилищно-коммунального хозяйства</w:t>
      </w:r>
    </w:p>
    <w:p w:rsidR="002A7845" w:rsidRDefault="002A78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:rsidR="002A7845" w:rsidRDefault="002A78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 сентября 2018 г. №591/пр</w:t>
      </w:r>
    </w:p>
    <w:p w:rsidR="002A7845" w:rsidRDefault="002A78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9639"/>
      </w:tblGrid>
      <w:tr w:rsidR="002A7845">
        <w:tc>
          <w:tcPr>
            <w:tcW w:w="9639" w:type="dxa"/>
          </w:tcPr>
          <w:p w:rsidR="002A7845" w:rsidRDefault="002A78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уполномоченного на выдачу разрешений на строительство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 власти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субъекта Российской Федерации, органа местного самоуправления</w:t>
      </w: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0A0"/>
      </w:tblPr>
      <w:tblGrid>
        <w:gridCol w:w="5670"/>
        <w:gridCol w:w="3969"/>
      </w:tblGrid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Кому:</w:t>
            </w: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несоответствии указанных в уведомлении о планируемых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строительстве или реконструкции объекта индивидуального жилищного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строительства или садового дома параметров объекта индивидуального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жилищного строительства или садового дома установленным параметрам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(или) недопустимости размещения объекта индивидуального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жилищного строительства или садового дома на земельном участке</w:t>
      </w: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75" w:type="dxa"/>
        <w:tblInd w:w="-142" w:type="dxa"/>
        <w:tblLook w:val="00A0"/>
      </w:tblPr>
      <w:tblGrid>
        <w:gridCol w:w="337"/>
        <w:gridCol w:w="377"/>
        <w:gridCol w:w="243"/>
        <w:gridCol w:w="1057"/>
        <w:gridCol w:w="348"/>
        <w:gridCol w:w="278"/>
        <w:gridCol w:w="277"/>
        <w:gridCol w:w="5582"/>
        <w:gridCol w:w="277"/>
        <w:gridCol w:w="999"/>
      </w:tblGrid>
      <w:tr w:rsidR="002A7845">
        <w:tc>
          <w:tcPr>
            <w:tcW w:w="337" w:type="dxa"/>
          </w:tcPr>
          <w:p w:rsidR="002A7845" w:rsidRDefault="002A7845">
            <w:pPr>
              <w:pStyle w:val="ConsPlusNonformat"/>
              <w:ind w:left="-109" w:right="-197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6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:rsidR="002A7845" w:rsidRDefault="002A7845">
            <w:pPr>
              <w:pStyle w:val="ConsPlusNonformat"/>
              <w:ind w:left="-94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2A7845" w:rsidRDefault="002A7845">
            <w:pPr>
              <w:pStyle w:val="ConsPlusNonformat"/>
              <w:ind w:left="-109" w:right="-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79" w:right="-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2A7845" w:rsidRDefault="002A7845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582" w:type="dxa"/>
          </w:tcPr>
          <w:p w:rsidR="002A7845" w:rsidRDefault="002A7845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2A7845" w:rsidRDefault="002A7845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направленного</w:t>
      </w:r>
    </w:p>
    <w:tbl>
      <w:tblPr>
        <w:tblW w:w="9639" w:type="dxa"/>
        <w:tblLook w:val="00A0"/>
      </w:tblPr>
      <w:tblGrid>
        <w:gridCol w:w="2972"/>
        <w:gridCol w:w="6667"/>
      </w:tblGrid>
      <w:tr w:rsidR="002A7845">
        <w:tc>
          <w:tcPr>
            <w:tcW w:w="2972" w:type="dxa"/>
          </w:tcPr>
          <w:p w:rsidR="002A7845" w:rsidRDefault="002A7845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зарегистрированного</w:t>
      </w:r>
    </w:p>
    <w:tbl>
      <w:tblPr>
        <w:tblW w:w="9639" w:type="dxa"/>
        <w:tblLook w:val="00A0"/>
      </w:tblPr>
      <w:tblGrid>
        <w:gridCol w:w="3681"/>
        <w:gridCol w:w="5958"/>
      </w:tblGrid>
      <w:tr w:rsidR="002A784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2A7845" w:rsidRDefault="002A7845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номер регистрации уведомления)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уведомляем:</w:t>
      </w:r>
    </w:p>
    <w:p w:rsidR="002A7845" w:rsidRDefault="002A784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</w:r>
    </w:p>
    <w:tbl>
      <w:tblPr>
        <w:tblW w:w="0" w:type="auto"/>
        <w:tblLook w:val="00A0"/>
      </w:tblPr>
      <w:tblGrid>
        <w:gridCol w:w="9639"/>
      </w:tblGrid>
      <w:tr w:rsidR="002A7845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№1, ст.16; 2018, №32, ст.5135), другими федеральными законами, действующими на дату поступления уведомления, и которым не соответствуют параметры объекта индивидуального жилищного строительства или садового дома, указанные в уведомлении)</w:t>
      </w: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2)о недопустимости размещения объекта индивидуального жилищного строительства или садового дома на земельном участке по следующим основаниям:</w:t>
      </w:r>
    </w:p>
    <w:tbl>
      <w:tblPr>
        <w:tblW w:w="0" w:type="auto"/>
        <w:tblLook w:val="00A0"/>
      </w:tblPr>
      <w:tblGrid>
        <w:gridCol w:w="9639"/>
      </w:tblGrid>
      <w:tr w:rsidR="002A7845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3)о том, что уведомление подано или направлено лицом, не являющимся застройщиком в связи с отсутствием прав на земельный участок по следующим основаниям:</w:t>
      </w:r>
    </w:p>
    <w:tbl>
      <w:tblPr>
        <w:tblW w:w="0" w:type="auto"/>
        <w:tblLook w:val="00A0"/>
      </w:tblPr>
      <w:tblGrid>
        <w:gridCol w:w="9639"/>
      </w:tblGrid>
      <w:tr w:rsidR="002A7845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</w:t>
      </w:r>
    </w:p>
    <w:tbl>
      <w:tblPr>
        <w:tblW w:w="0" w:type="auto"/>
        <w:tblLook w:val="00A0"/>
      </w:tblPr>
      <w:tblGrid>
        <w:gridCol w:w="9639"/>
      </w:tblGrid>
      <w:tr w:rsidR="002A7845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0A0"/>
      </w:tblPr>
      <w:tblGrid>
        <w:gridCol w:w="3256"/>
        <w:gridCol w:w="713"/>
        <w:gridCol w:w="1418"/>
        <w:gridCol w:w="566"/>
        <w:gridCol w:w="3686"/>
      </w:tblGrid>
      <w:tr w:rsidR="002A7845">
        <w:tc>
          <w:tcPr>
            <w:tcW w:w="3256" w:type="dxa"/>
            <w:tcBorders>
              <w:bottom w:val="single" w:sz="4" w:space="0" w:color="auto"/>
            </w:tcBorders>
            <w:vAlign w:val="bottom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bottom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bottom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3256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713" w:type="dxa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6" w:type="dxa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настоящему уведомлению прилагаются:</w:t>
      </w:r>
    </w:p>
    <w:tbl>
      <w:tblPr>
        <w:tblW w:w="0" w:type="auto"/>
        <w:tblLook w:val="00A0"/>
      </w:tblPr>
      <w:tblGrid>
        <w:gridCol w:w="9639"/>
      </w:tblGrid>
      <w:tr w:rsidR="002A7845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  <w:sectPr w:rsidR="002A7845">
          <w:type w:val="continuous"/>
          <w:pgSz w:w="11906" w:h="16838"/>
          <w:pgMar w:top="1134" w:right="849" w:bottom="1134" w:left="1418" w:header="708" w:footer="708" w:gutter="0"/>
          <w:cols w:space="720"/>
        </w:sectPr>
      </w:pPr>
    </w:p>
    <w:p w:rsidR="002A7845" w:rsidRDefault="002A7845">
      <w:pPr>
        <w:pageBreakBefore/>
      </w:pPr>
    </w:p>
    <w:p w:rsidR="002A7845" w:rsidRDefault="002A7845">
      <w:pPr>
        <w:ind w:left="6250"/>
      </w:pPr>
      <w:r>
        <w:rPr>
          <w:sz w:val="28"/>
        </w:rPr>
        <w:t xml:space="preserve">Приложение № 5 к Административному регламенту, утвержденному постановлением Администрации Рыльского района Курской области от  №  </w:t>
      </w:r>
    </w:p>
    <w:p w:rsidR="002A7845" w:rsidRDefault="002A784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№2</w:t>
      </w:r>
    </w:p>
    <w:p w:rsidR="002A7845" w:rsidRDefault="002A78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приказу Министерства строительства</w:t>
      </w:r>
    </w:p>
    <w:p w:rsidR="002A7845" w:rsidRDefault="002A78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жилищно-коммунального хозяйства</w:t>
      </w:r>
    </w:p>
    <w:p w:rsidR="002A7845" w:rsidRDefault="002A78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</w:t>
      </w:r>
    </w:p>
    <w:p w:rsidR="002A7845" w:rsidRDefault="002A784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19 сентября 2018 г. №591/пр</w:t>
      </w:r>
    </w:p>
    <w:p w:rsidR="002A7845" w:rsidRDefault="002A78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9639"/>
      </w:tblGrid>
      <w:tr w:rsidR="002A7845">
        <w:tc>
          <w:tcPr>
            <w:tcW w:w="9639" w:type="dxa"/>
          </w:tcPr>
          <w:p w:rsidR="002A7845" w:rsidRDefault="002A784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уполномоченного на выдачу разрешений на строительство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 власти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субъекта Российской Федерации, органа местного самоуправления</w:t>
      </w: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0A0"/>
      </w:tblPr>
      <w:tblGrid>
        <w:gridCol w:w="5670"/>
        <w:gridCol w:w="3969"/>
      </w:tblGrid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Кому:</w:t>
            </w: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адрес:</w:t>
            </w: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5670" w:type="dxa"/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02" w:right="-11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Уведомление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соответствии указанных в уведомлении о планируемых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строительстве или реконструкции объекта индивидуального жилищного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строительства или садового дома параметров объекта индивидуального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жилищного строительства или садового дома установленным параметрам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допустимости размещения объекта индивидуального жилищного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строительства или садового дома на земельном участке</w:t>
      </w: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775" w:type="dxa"/>
        <w:tblInd w:w="-142" w:type="dxa"/>
        <w:tblLook w:val="00A0"/>
      </w:tblPr>
      <w:tblGrid>
        <w:gridCol w:w="337"/>
        <w:gridCol w:w="377"/>
        <w:gridCol w:w="243"/>
        <w:gridCol w:w="1057"/>
        <w:gridCol w:w="348"/>
        <w:gridCol w:w="278"/>
        <w:gridCol w:w="277"/>
        <w:gridCol w:w="5582"/>
        <w:gridCol w:w="277"/>
        <w:gridCol w:w="999"/>
      </w:tblGrid>
      <w:tr w:rsidR="002A7845">
        <w:tc>
          <w:tcPr>
            <w:tcW w:w="337" w:type="dxa"/>
          </w:tcPr>
          <w:p w:rsidR="002A7845" w:rsidRDefault="002A7845">
            <w:pPr>
              <w:pStyle w:val="ConsPlusNonformat"/>
              <w:ind w:left="-109" w:right="-197" w:firstLine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63" w:right="-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" w:type="dxa"/>
          </w:tcPr>
          <w:p w:rsidR="002A7845" w:rsidRDefault="002A7845">
            <w:pPr>
              <w:pStyle w:val="ConsPlusNonformat"/>
              <w:ind w:left="-94" w:right="-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</w:tcPr>
          <w:p w:rsidR="002A7845" w:rsidRDefault="002A7845">
            <w:pPr>
              <w:pStyle w:val="ConsPlusNonformat"/>
              <w:ind w:left="-109" w:right="-2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79" w:right="-14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2A7845" w:rsidRDefault="002A7845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5582" w:type="dxa"/>
          </w:tcPr>
          <w:p w:rsidR="002A7845" w:rsidRDefault="002A7845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" w:type="dxa"/>
          </w:tcPr>
          <w:p w:rsidR="002A7845" w:rsidRDefault="002A7845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9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80" w:right="-196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направленного</w:t>
      </w:r>
    </w:p>
    <w:tbl>
      <w:tblPr>
        <w:tblW w:w="9639" w:type="dxa"/>
        <w:tblLook w:val="00A0"/>
      </w:tblPr>
      <w:tblGrid>
        <w:gridCol w:w="2972"/>
        <w:gridCol w:w="6667"/>
      </w:tblGrid>
      <w:tr w:rsidR="002A7845">
        <w:tc>
          <w:tcPr>
            <w:tcW w:w="2972" w:type="dxa"/>
          </w:tcPr>
          <w:p w:rsidR="002A7845" w:rsidRDefault="002A7845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направления уведомления)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зарегистрированного</w:t>
      </w:r>
    </w:p>
    <w:tbl>
      <w:tblPr>
        <w:tblW w:w="9639" w:type="dxa"/>
        <w:tblLook w:val="00A0"/>
      </w:tblPr>
      <w:tblGrid>
        <w:gridCol w:w="3681"/>
        <w:gridCol w:w="5958"/>
      </w:tblGrid>
      <w:tr w:rsidR="002A7845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2A7845" w:rsidRDefault="002A7845">
            <w:pPr>
              <w:pStyle w:val="ConsPlusNonformat"/>
              <w:ind w:right="-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(дата и номер регистрации уведомления)</w:t>
            </w:r>
          </w:p>
        </w:tc>
        <w:tc>
          <w:tcPr>
            <w:tcW w:w="5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tbl>
      <w:tblPr>
        <w:tblW w:w="0" w:type="auto"/>
        <w:tblLook w:val="00A0"/>
      </w:tblPr>
      <w:tblGrid>
        <w:gridCol w:w="9639"/>
      </w:tblGrid>
      <w:tr w:rsidR="002A7845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9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A7845" w:rsidRDefault="002A784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(кадастровый номер земельного участка (при наличии), адрес или описание</w:t>
      </w:r>
    </w:p>
    <w:p w:rsidR="002A7845" w:rsidRDefault="002A784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местоположения земельного участка)</w:t>
      </w: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639" w:type="dxa"/>
        <w:tblLook w:val="00A0"/>
      </w:tblPr>
      <w:tblGrid>
        <w:gridCol w:w="3256"/>
        <w:gridCol w:w="713"/>
        <w:gridCol w:w="1418"/>
        <w:gridCol w:w="566"/>
        <w:gridCol w:w="3686"/>
      </w:tblGrid>
      <w:tr w:rsidR="002A7845">
        <w:tc>
          <w:tcPr>
            <w:tcW w:w="3256" w:type="dxa"/>
            <w:tcBorders>
              <w:bottom w:val="single" w:sz="4" w:space="0" w:color="auto"/>
            </w:tcBorders>
            <w:vAlign w:val="bottom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  <w:vAlign w:val="bottom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bottom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A7845">
        <w:tc>
          <w:tcPr>
            <w:tcW w:w="3256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(должность уполномоченного лица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      </w:r>
          </w:p>
        </w:tc>
        <w:tc>
          <w:tcPr>
            <w:tcW w:w="713" w:type="dxa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6" w:type="dxa"/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</w:pPr>
    </w:p>
    <w:p w:rsidR="002A7845" w:rsidRDefault="002A7845">
      <w:pPr>
        <w:pStyle w:val="ConsPlusNonformat"/>
        <w:jc w:val="both"/>
        <w:rPr>
          <w:rFonts w:ascii="Times New Roman" w:hAnsi="Times New Roman" w:cs="Times New Roman"/>
        </w:rPr>
        <w:sectPr w:rsidR="002A7845">
          <w:type w:val="continuous"/>
          <w:pgSz w:w="11906" w:h="16838"/>
          <w:pgMar w:top="1134" w:right="849" w:bottom="1134" w:left="1418" w:header="708" w:footer="708" w:gutter="0"/>
          <w:cols w:space="720"/>
        </w:sectPr>
      </w:pPr>
      <w:r>
        <w:rPr>
          <w:rFonts w:ascii="Times New Roman" w:hAnsi="Times New Roman" w:cs="Times New Roman"/>
        </w:rPr>
        <w:t>М.П.</w:t>
      </w:r>
    </w:p>
    <w:p w:rsidR="002A7845" w:rsidRDefault="002A7845">
      <w:pPr>
        <w:pageBreakBefore/>
      </w:pPr>
    </w:p>
    <w:p w:rsidR="002A7845" w:rsidRDefault="002A7845">
      <w:pPr>
        <w:ind w:left="6250"/>
      </w:pPr>
      <w:r>
        <w:rPr>
          <w:sz w:val="28"/>
        </w:rPr>
        <w:t xml:space="preserve">Приложение № 6 к Административному регламенту, утвержденному постановлением Администрации Рыльского района Курской области от  №  </w:t>
      </w:r>
    </w:p>
    <w:p w:rsidR="002A7845" w:rsidRDefault="002A7845">
      <w:pPr>
        <w:pStyle w:val="ConsPlusNormal"/>
        <w:jc w:val="right"/>
        <w:outlineLvl w:val="0"/>
      </w:pPr>
      <w:r>
        <w:t>Приложение №1</w:t>
      </w:r>
    </w:p>
    <w:p w:rsidR="002A7845" w:rsidRDefault="002A7845">
      <w:pPr>
        <w:pStyle w:val="ConsPlusNormal"/>
        <w:jc w:val="right"/>
      </w:pPr>
      <w:r>
        <w:t>к приказу Министерства строительства</w:t>
      </w:r>
    </w:p>
    <w:p w:rsidR="002A7845" w:rsidRDefault="002A7845">
      <w:pPr>
        <w:pStyle w:val="ConsPlusNormal"/>
        <w:jc w:val="right"/>
      </w:pPr>
      <w:r>
        <w:t>и жилищно-коммунального хозяйства</w:t>
      </w:r>
    </w:p>
    <w:p w:rsidR="002A7845" w:rsidRDefault="002A7845">
      <w:pPr>
        <w:pStyle w:val="ConsPlusNormal"/>
        <w:jc w:val="right"/>
      </w:pPr>
      <w:r>
        <w:t>Российской Федерации</w:t>
      </w:r>
    </w:p>
    <w:p w:rsidR="002A7845" w:rsidRDefault="002A7845">
      <w:pPr>
        <w:pStyle w:val="ConsPlusNormal"/>
        <w:jc w:val="right"/>
      </w:pPr>
      <w:r>
        <w:t>от 19 сентября 2018 г. N 591/пр</w:t>
      </w:r>
    </w:p>
    <w:p w:rsidR="002A7845" w:rsidRDefault="002A7845">
      <w:pPr>
        <w:pStyle w:val="ConsPlusNormal"/>
        <w:jc w:val="both"/>
      </w:pPr>
    </w:p>
    <w:p w:rsidR="002A7845" w:rsidRDefault="002A7845">
      <w:pPr>
        <w:pStyle w:val="ConsPlusNormal"/>
        <w:jc w:val="both"/>
      </w:pPr>
    </w:p>
    <w:p w:rsidR="002A7845" w:rsidRDefault="002A7845">
      <w:pPr>
        <w:pStyle w:val="ConsPlusNonformat"/>
        <w:jc w:val="center"/>
      </w:pPr>
      <w:r>
        <w:t>Уведомление</w:t>
      </w:r>
    </w:p>
    <w:p w:rsidR="002A7845" w:rsidRDefault="002A7845">
      <w:pPr>
        <w:pStyle w:val="ConsPlusNonformat"/>
        <w:jc w:val="center"/>
      </w:pPr>
      <w:r>
        <w:t>о планируемых строительстве или реконструкции объекта</w:t>
      </w:r>
    </w:p>
    <w:p w:rsidR="002A7845" w:rsidRDefault="002A7845">
      <w:pPr>
        <w:pStyle w:val="ConsPlusNonformat"/>
        <w:jc w:val="center"/>
      </w:pPr>
      <w:r>
        <w:t>индивидуального жилищного строительства или садового дома</w:t>
      </w:r>
    </w:p>
    <w:p w:rsidR="002A7845" w:rsidRDefault="002A7845">
      <w:pPr>
        <w:pStyle w:val="ConsPlusNonformat"/>
        <w:jc w:val="both"/>
      </w:pPr>
    </w:p>
    <w:tbl>
      <w:tblPr>
        <w:tblW w:w="0" w:type="auto"/>
        <w:tblLook w:val="00A0"/>
      </w:tblPr>
      <w:tblGrid>
        <w:gridCol w:w="6232"/>
        <w:gridCol w:w="337"/>
        <w:gridCol w:w="377"/>
        <w:gridCol w:w="243"/>
        <w:gridCol w:w="1057"/>
        <w:gridCol w:w="348"/>
        <w:gridCol w:w="278"/>
        <w:gridCol w:w="277"/>
      </w:tblGrid>
      <w:tr w:rsidR="002A7845">
        <w:tc>
          <w:tcPr>
            <w:tcW w:w="6232" w:type="dxa"/>
          </w:tcPr>
          <w:p w:rsidR="002A7845" w:rsidRDefault="002A7845">
            <w:pPr>
              <w:pStyle w:val="ConsPlusNonformat"/>
              <w:jc w:val="both"/>
            </w:pPr>
          </w:p>
        </w:tc>
        <w:tc>
          <w:tcPr>
            <w:tcW w:w="337" w:type="dxa"/>
          </w:tcPr>
          <w:p w:rsidR="002A7845" w:rsidRDefault="002A7845">
            <w:pPr>
              <w:pStyle w:val="ConsPlusNonformat"/>
              <w:ind w:left="-2" w:right="-197" w:firstLine="2"/>
              <w:jc w:val="center"/>
            </w:pPr>
            <w:r>
              <w:t>«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63" w:right="-113"/>
              <w:jc w:val="center"/>
            </w:pPr>
          </w:p>
        </w:tc>
        <w:tc>
          <w:tcPr>
            <w:tcW w:w="243" w:type="dxa"/>
          </w:tcPr>
          <w:p w:rsidR="002A7845" w:rsidRDefault="002A7845">
            <w:pPr>
              <w:pStyle w:val="ConsPlusNonformat"/>
              <w:ind w:left="-94" w:right="-108"/>
              <w:jc w:val="both"/>
            </w:pPr>
            <w:r>
              <w:t>»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</w:pPr>
          </w:p>
        </w:tc>
        <w:tc>
          <w:tcPr>
            <w:tcW w:w="348" w:type="dxa"/>
          </w:tcPr>
          <w:p w:rsidR="002A7845" w:rsidRDefault="002A7845">
            <w:pPr>
              <w:pStyle w:val="ConsPlusNonformat"/>
              <w:ind w:left="-109" w:right="-214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79" w:right="-147"/>
              <w:jc w:val="center"/>
            </w:pPr>
          </w:p>
        </w:tc>
        <w:tc>
          <w:tcPr>
            <w:tcW w:w="277" w:type="dxa"/>
          </w:tcPr>
          <w:p w:rsidR="002A7845" w:rsidRDefault="002A7845">
            <w:pPr>
              <w:pStyle w:val="ConsPlusNonformat"/>
              <w:ind w:left="-180" w:right="-196"/>
              <w:jc w:val="center"/>
            </w:pPr>
            <w:r>
              <w:t>г.</w:t>
            </w:r>
          </w:p>
        </w:tc>
      </w:tr>
    </w:tbl>
    <w:p w:rsidR="002A7845" w:rsidRDefault="002A7845">
      <w:pPr>
        <w:pStyle w:val="ConsPlusNonformat"/>
        <w:jc w:val="both"/>
      </w:pPr>
    </w:p>
    <w:tbl>
      <w:tblPr>
        <w:tblW w:w="0" w:type="auto"/>
        <w:tblLook w:val="00A0"/>
      </w:tblPr>
      <w:tblGrid>
        <w:gridCol w:w="9345"/>
      </w:tblGrid>
      <w:tr w:rsidR="002A7845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center"/>
              <w:rPr>
                <w:b/>
              </w:rPr>
            </w:pPr>
          </w:p>
        </w:tc>
      </w:tr>
      <w:tr w:rsidR="002A7845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center"/>
            </w:pPr>
          </w:p>
        </w:tc>
      </w:tr>
    </w:tbl>
    <w:p w:rsidR="002A7845" w:rsidRDefault="002A7845">
      <w:pPr>
        <w:pStyle w:val="ConsPlusNonformat"/>
        <w:jc w:val="center"/>
      </w:pPr>
      <w:r>
        <w:t>(наименование уполномоченного на выдачу разрешений на строительство</w:t>
      </w:r>
    </w:p>
    <w:p w:rsidR="002A7845" w:rsidRDefault="002A7845">
      <w:pPr>
        <w:pStyle w:val="ConsPlusNonformat"/>
        <w:jc w:val="center"/>
      </w:pPr>
      <w:r>
        <w:t>федерального органа исполнительной власти, органа исполнительной</w:t>
      </w:r>
    </w:p>
    <w:p w:rsidR="002A7845" w:rsidRDefault="002A7845">
      <w:pPr>
        <w:pStyle w:val="ConsPlusNonformat"/>
        <w:jc w:val="center"/>
      </w:pPr>
      <w:r>
        <w:t>власти субъекта Российской Федерации, органа местного самоуправления)</w:t>
      </w:r>
    </w:p>
    <w:p w:rsidR="002A7845" w:rsidRDefault="002A7845">
      <w:pPr>
        <w:pStyle w:val="ConsPlusNonformat"/>
        <w:jc w:val="both"/>
      </w:pPr>
    </w:p>
    <w:p w:rsidR="002A7845" w:rsidRDefault="002A7845">
      <w:pPr>
        <w:pStyle w:val="ConsPlusNonformat"/>
        <w:tabs>
          <w:tab w:val="left" w:pos="284"/>
        </w:tabs>
        <w:jc w:val="center"/>
      </w:pPr>
      <w:r>
        <w:t>1.Сведения о застройщике</w:t>
      </w:r>
    </w:p>
    <w:p w:rsidR="002A7845" w:rsidRDefault="002A7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2A7845">
        <w:tc>
          <w:tcPr>
            <w:tcW w:w="850" w:type="dxa"/>
          </w:tcPr>
          <w:p w:rsidR="002A7845" w:rsidRDefault="002A7845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1.1.1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1.1.2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1.1.3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1.2.1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jc w:val="center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1.2.2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jc w:val="center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1.2.3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jc w:val="center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1.2.4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jc w:val="center"/>
              <w:rPr>
                <w:b/>
              </w:rPr>
            </w:pPr>
          </w:p>
        </w:tc>
      </w:tr>
    </w:tbl>
    <w:p w:rsidR="002A7845" w:rsidRDefault="002A7845">
      <w:pPr>
        <w:pStyle w:val="ConsPlusNormal"/>
        <w:jc w:val="both"/>
      </w:pPr>
    </w:p>
    <w:p w:rsidR="002A7845" w:rsidRDefault="002A7845">
      <w:pPr>
        <w:pStyle w:val="ConsPlusNonformat"/>
        <w:tabs>
          <w:tab w:val="left" w:pos="284"/>
        </w:tabs>
        <w:jc w:val="center"/>
      </w:pPr>
      <w:r>
        <w:t>2.Сведения о земельном участке</w:t>
      </w:r>
    </w:p>
    <w:p w:rsidR="002A7845" w:rsidRDefault="002A7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2.2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2.3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2.4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jc w:val="center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2.5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</w:tbl>
    <w:p w:rsidR="002A7845" w:rsidRDefault="002A7845">
      <w:pPr>
        <w:pStyle w:val="ConsPlusNormal"/>
        <w:jc w:val="both"/>
      </w:pPr>
    </w:p>
    <w:p w:rsidR="002A7845" w:rsidRDefault="002A7845">
      <w:pPr>
        <w:pStyle w:val="ConsPlusNonformat"/>
        <w:tabs>
          <w:tab w:val="left" w:pos="284"/>
        </w:tabs>
        <w:jc w:val="center"/>
      </w:pPr>
      <w:r>
        <w:t>3.Сведения об объекте капитального строительства</w:t>
      </w:r>
    </w:p>
    <w:p w:rsidR="002A7845" w:rsidRDefault="002A7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3.1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3.2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3.3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 планируемых параметрах: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3.3.1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Количество надземных этажей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3.3.2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Высота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3.3.3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3.3.4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Площадь застройки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3.3.5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3515" w:type="dxa"/>
            <w:vAlign w:val="center"/>
          </w:tcPr>
          <w:p w:rsidR="002A7845" w:rsidRDefault="002A7845">
            <w:pPr>
              <w:pStyle w:val="ConsPlusNormal"/>
              <w:jc w:val="center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3.4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3515" w:type="dxa"/>
            <w:vAlign w:val="center"/>
          </w:tcPr>
          <w:p w:rsidR="002A7845" w:rsidRDefault="002A7845">
            <w:pPr>
              <w:pStyle w:val="ConsPlusNormal"/>
              <w:jc w:val="center"/>
              <w:rPr>
                <w:b/>
              </w:rPr>
            </w:pPr>
          </w:p>
        </w:tc>
      </w:tr>
    </w:tbl>
    <w:p w:rsidR="002A7845" w:rsidRDefault="002A7845">
      <w:pPr>
        <w:pStyle w:val="ConsPlusNormal"/>
        <w:jc w:val="both"/>
      </w:pPr>
    </w:p>
    <w:p w:rsidR="002A7845" w:rsidRDefault="002A7845">
      <w:pPr>
        <w:pStyle w:val="ConsPlusNonformat"/>
        <w:tabs>
          <w:tab w:val="left" w:pos="284"/>
        </w:tabs>
        <w:jc w:val="center"/>
      </w:pPr>
      <w:r>
        <w:t>4.Схематичное изображение планируемого</w:t>
      </w:r>
    </w:p>
    <w:p w:rsidR="002A7845" w:rsidRDefault="002A7845">
      <w:pPr>
        <w:pStyle w:val="ConsPlusNonformat"/>
        <w:jc w:val="center"/>
      </w:pPr>
      <w:r>
        <w:t>к строительству или реконструкции объекта капитального</w:t>
      </w:r>
    </w:p>
    <w:p w:rsidR="002A7845" w:rsidRDefault="002A7845">
      <w:pPr>
        <w:pStyle w:val="ConsPlusNonformat"/>
        <w:jc w:val="center"/>
      </w:pPr>
      <w:r>
        <w:t>строительства на земельном участке</w:t>
      </w:r>
    </w:p>
    <w:p w:rsidR="002A7845" w:rsidRDefault="002A7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A7845">
        <w:tc>
          <w:tcPr>
            <w:tcW w:w="9071" w:type="dxa"/>
          </w:tcPr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</w:tc>
      </w:tr>
    </w:tbl>
    <w:p w:rsidR="002A7845" w:rsidRDefault="002A7845">
      <w:pPr>
        <w:pStyle w:val="ConsPlusNormal"/>
        <w:jc w:val="both"/>
      </w:pPr>
    </w:p>
    <w:p w:rsidR="002A7845" w:rsidRDefault="002A7845">
      <w:pPr>
        <w:pStyle w:val="ConsPlusNonformat"/>
        <w:ind w:firstLine="567"/>
        <w:jc w:val="both"/>
      </w:pPr>
      <w:r>
        <w:t>Почтовый адрес и (или) адрес электронной почты для связи:</w:t>
      </w:r>
    </w:p>
    <w:tbl>
      <w:tblPr>
        <w:tblW w:w="0" w:type="auto"/>
        <w:tblLook w:val="00A0"/>
      </w:tblPr>
      <w:tblGrid>
        <w:gridCol w:w="9345"/>
      </w:tblGrid>
      <w:tr w:rsidR="002A7845">
        <w:tc>
          <w:tcPr>
            <w:tcW w:w="9345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  <w:tr w:rsidR="002A7845">
        <w:tc>
          <w:tcPr>
            <w:tcW w:w="9345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</w:pPr>
          </w:p>
        </w:tc>
      </w:tr>
    </w:tbl>
    <w:p w:rsidR="002A7845" w:rsidRDefault="002A7845">
      <w:pPr>
        <w:pStyle w:val="ConsPlusNonformat"/>
        <w:jc w:val="both"/>
      </w:pPr>
    </w:p>
    <w:p w:rsidR="002A7845" w:rsidRDefault="002A7845">
      <w:pPr>
        <w:pStyle w:val="ConsPlusNonformat"/>
        <w:ind w:firstLine="567"/>
        <w:jc w:val="both"/>
      </w:pPr>
      <w: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tbl>
      <w:tblPr>
        <w:tblW w:w="0" w:type="auto"/>
        <w:tblLook w:val="00A0"/>
      </w:tblPr>
      <w:tblGrid>
        <w:gridCol w:w="9345"/>
      </w:tblGrid>
      <w:tr w:rsidR="002A7845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</w:tbl>
    <w:p w:rsidR="002A7845" w:rsidRDefault="002A7845">
      <w:pPr>
        <w:pStyle w:val="ConsPlusNonformat"/>
        <w:jc w:val="both"/>
      </w:pPr>
      <w: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A7845" w:rsidRDefault="002A7845">
      <w:pPr>
        <w:pStyle w:val="ConsPlusNonformat"/>
        <w:jc w:val="both"/>
      </w:pPr>
    </w:p>
    <w:tbl>
      <w:tblPr>
        <w:tblW w:w="9351" w:type="dxa"/>
        <w:tblLook w:val="00A0"/>
      </w:tblPr>
      <w:tblGrid>
        <w:gridCol w:w="5240"/>
        <w:gridCol w:w="4111"/>
      </w:tblGrid>
      <w:tr w:rsidR="002A7845">
        <w:tc>
          <w:tcPr>
            <w:tcW w:w="5240" w:type="dxa"/>
          </w:tcPr>
          <w:p w:rsidR="002A7845" w:rsidRDefault="002A7845">
            <w:pPr>
              <w:pStyle w:val="ConsPlusNonformat"/>
              <w:ind w:right="-102" w:firstLine="458"/>
              <w:jc w:val="both"/>
            </w:pPr>
            <w:r>
              <w:t>Настоящим уведомлением подтверждаю, что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  <w:tr w:rsidR="002A7845">
        <w:tc>
          <w:tcPr>
            <w:tcW w:w="9351" w:type="dxa"/>
            <w:gridSpan w:val="2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</w:tbl>
    <w:p w:rsidR="002A7845" w:rsidRDefault="002A7845">
      <w:pPr>
        <w:pStyle w:val="ConsPlusNonformat"/>
        <w:jc w:val="center"/>
      </w:pPr>
      <w:r>
        <w:t>(объект индивидуального жилищного строительства или садовый дом)</w:t>
      </w:r>
    </w:p>
    <w:p w:rsidR="002A7845" w:rsidRDefault="002A7845">
      <w:pPr>
        <w:pStyle w:val="ConsPlusNonformat"/>
        <w:jc w:val="both"/>
      </w:pPr>
      <w:r>
        <w:t>не предназначен для раздела на самостоятельные объекты недвижимости.</w:t>
      </w:r>
    </w:p>
    <w:p w:rsidR="002A7845" w:rsidRDefault="002A7845">
      <w:pPr>
        <w:pStyle w:val="ConsPlusNonformat"/>
        <w:jc w:val="both"/>
      </w:pPr>
    </w:p>
    <w:tbl>
      <w:tblPr>
        <w:tblW w:w="9356" w:type="dxa"/>
        <w:tblLook w:val="00A0"/>
      </w:tblPr>
      <w:tblGrid>
        <w:gridCol w:w="3402"/>
        <w:gridCol w:w="5954"/>
      </w:tblGrid>
      <w:tr w:rsidR="002A7845">
        <w:tc>
          <w:tcPr>
            <w:tcW w:w="3402" w:type="dxa"/>
          </w:tcPr>
          <w:p w:rsidR="002A7845" w:rsidRDefault="002A7845">
            <w:pPr>
              <w:pStyle w:val="ConsPlusNonformat"/>
              <w:ind w:right="-102" w:firstLine="458"/>
              <w:jc w:val="both"/>
            </w:pPr>
            <w:r>
              <w:t>Настоящим уведомлением 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  <w:tr w:rsidR="002A7845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</w:tbl>
    <w:p w:rsidR="002A7845" w:rsidRDefault="002A7845">
      <w:pPr>
        <w:pStyle w:val="ConsPlusNonformat"/>
        <w:jc w:val="center"/>
      </w:pPr>
      <w:r>
        <w:t>(фамилия, имя, отчество (при наличии)</w:t>
      </w:r>
    </w:p>
    <w:p w:rsidR="002A7845" w:rsidRDefault="002A7845">
      <w:pPr>
        <w:pStyle w:val="ConsPlusNonformat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p w:rsidR="002A7845" w:rsidRDefault="002A7845">
      <w:pPr>
        <w:pStyle w:val="ConsPlusNonformat"/>
        <w:jc w:val="both"/>
      </w:pPr>
    </w:p>
    <w:tbl>
      <w:tblPr>
        <w:tblW w:w="9493" w:type="dxa"/>
        <w:tblLook w:val="00A0"/>
      </w:tblPr>
      <w:tblGrid>
        <w:gridCol w:w="3256"/>
        <w:gridCol w:w="567"/>
        <w:gridCol w:w="1418"/>
        <w:gridCol w:w="566"/>
        <w:gridCol w:w="3686"/>
      </w:tblGrid>
      <w:tr w:rsidR="002A7845">
        <w:tc>
          <w:tcPr>
            <w:tcW w:w="3256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2A7845" w:rsidRDefault="002A7845">
            <w:pPr>
              <w:pStyle w:val="ConsPlusNonforma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</w:pPr>
          </w:p>
        </w:tc>
        <w:tc>
          <w:tcPr>
            <w:tcW w:w="566" w:type="dxa"/>
          </w:tcPr>
          <w:p w:rsidR="002A7845" w:rsidRDefault="002A7845">
            <w:pPr>
              <w:pStyle w:val="ConsPlusNonformat"/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  <w:rPr>
                <w:b/>
              </w:rPr>
            </w:pPr>
          </w:p>
        </w:tc>
      </w:tr>
      <w:tr w:rsidR="002A7845">
        <w:tc>
          <w:tcPr>
            <w:tcW w:w="3256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</w:pPr>
            <w:r>
              <w:t>(должность, в случае если</w:t>
            </w:r>
          </w:p>
          <w:p w:rsidR="002A7845" w:rsidRDefault="002A7845">
            <w:pPr>
              <w:pStyle w:val="ConsPlusNonformat"/>
              <w:jc w:val="center"/>
            </w:pPr>
            <w:r>
              <w:t>застройщиком является</w:t>
            </w:r>
          </w:p>
          <w:p w:rsidR="002A7845" w:rsidRDefault="002A7845">
            <w:pPr>
              <w:pStyle w:val="ConsPlusNonformat"/>
              <w:jc w:val="center"/>
            </w:pPr>
            <w:r>
              <w:t>юридическое лицо)</w:t>
            </w:r>
          </w:p>
        </w:tc>
        <w:tc>
          <w:tcPr>
            <w:tcW w:w="567" w:type="dxa"/>
          </w:tcPr>
          <w:p w:rsidR="002A7845" w:rsidRDefault="002A7845">
            <w:pPr>
              <w:pStyle w:val="ConsPlusNonforma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</w:pPr>
            <w:r>
              <w:t>(подпись)</w:t>
            </w:r>
          </w:p>
        </w:tc>
        <w:tc>
          <w:tcPr>
            <w:tcW w:w="566" w:type="dxa"/>
          </w:tcPr>
          <w:p w:rsidR="002A7845" w:rsidRDefault="002A7845">
            <w:pPr>
              <w:pStyle w:val="ConsPlusNonforma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</w:pPr>
            <w:r>
              <w:t>(расшифровка подписи)</w:t>
            </w:r>
          </w:p>
        </w:tc>
      </w:tr>
    </w:tbl>
    <w:p w:rsidR="002A7845" w:rsidRDefault="002A7845">
      <w:pPr>
        <w:pStyle w:val="ConsPlusNonformat"/>
        <w:jc w:val="both"/>
      </w:pPr>
    </w:p>
    <w:p w:rsidR="002A7845" w:rsidRDefault="002A7845">
      <w:pPr>
        <w:pStyle w:val="ConsPlusNonformat"/>
        <w:jc w:val="both"/>
      </w:pPr>
    </w:p>
    <w:p w:rsidR="002A7845" w:rsidRDefault="002A7845">
      <w:pPr>
        <w:pStyle w:val="ConsPlusNonformat"/>
        <w:ind w:firstLine="1560"/>
        <w:jc w:val="both"/>
      </w:pPr>
      <w:r>
        <w:t>М.П.</w:t>
      </w:r>
    </w:p>
    <w:p w:rsidR="002A7845" w:rsidRDefault="002A7845">
      <w:pPr>
        <w:pStyle w:val="ConsPlusNonformat"/>
        <w:ind w:firstLine="993"/>
        <w:jc w:val="both"/>
      </w:pPr>
      <w:r>
        <w:t>(при наличии)</w:t>
      </w:r>
    </w:p>
    <w:p w:rsidR="002A7845" w:rsidRDefault="002A7845">
      <w:pPr>
        <w:pStyle w:val="ConsPlusNonformat"/>
        <w:jc w:val="both"/>
      </w:pPr>
    </w:p>
    <w:p w:rsidR="002A7845" w:rsidRDefault="002A7845">
      <w:pPr>
        <w:pStyle w:val="ConsPlusNonformat"/>
        <w:jc w:val="both"/>
      </w:pPr>
      <w:r>
        <w:t>К настоящему уведомлению прилагаются:</w:t>
      </w:r>
    </w:p>
    <w:tbl>
      <w:tblPr>
        <w:tblW w:w="0" w:type="auto"/>
        <w:tblLook w:val="00A0"/>
      </w:tblPr>
      <w:tblGrid>
        <w:gridCol w:w="9345"/>
      </w:tblGrid>
      <w:tr w:rsidR="002A7845">
        <w:tc>
          <w:tcPr>
            <w:tcW w:w="9345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  <w:tr w:rsidR="002A7845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  <w:tr w:rsidR="002A7845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</w:tbl>
    <w:p w:rsidR="002A7845" w:rsidRDefault="002A7845">
      <w:pPr>
        <w:pStyle w:val="ConsPlusNonformat"/>
        <w:jc w:val="both"/>
        <w:sectPr w:rsidR="002A784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t xml:space="preserve">(документы, предусмотренные </w:t>
      </w:r>
      <w:hyperlink>
        <w:r>
          <w:rPr>
            <w:b/>
            <w:bCs/>
          </w:rPr>
          <w:t>Ошибка! Недопустимый объект гиперссылки.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№1, ст.16; 2018, №32, ст.5133, 5135)</w:t>
      </w:r>
    </w:p>
    <w:p w:rsidR="002A7845" w:rsidRDefault="002A7845">
      <w:pPr>
        <w:pageBreakBefore/>
      </w:pPr>
    </w:p>
    <w:p w:rsidR="002A7845" w:rsidRDefault="002A7845">
      <w:pPr>
        <w:ind w:left="6250"/>
      </w:pPr>
      <w:r>
        <w:rPr>
          <w:sz w:val="28"/>
        </w:rPr>
        <w:t xml:space="preserve">Приложение № 7 к Административному регламенту, утвержденному постановлением Администрации Рыльского района Курской области от  №  </w:t>
      </w:r>
    </w:p>
    <w:p w:rsidR="002A7845" w:rsidRDefault="002A7845">
      <w:pPr>
        <w:pStyle w:val="ConsPlusNormal"/>
        <w:jc w:val="right"/>
        <w:outlineLvl w:val="0"/>
      </w:pPr>
      <w:r>
        <w:t>Приложение №1</w:t>
      </w:r>
    </w:p>
    <w:p w:rsidR="002A7845" w:rsidRDefault="002A7845">
      <w:pPr>
        <w:pStyle w:val="ConsPlusNormal"/>
        <w:jc w:val="right"/>
      </w:pPr>
      <w:r>
        <w:t>к приказу Министерства строительства</w:t>
      </w:r>
    </w:p>
    <w:p w:rsidR="002A7845" w:rsidRDefault="002A7845">
      <w:pPr>
        <w:pStyle w:val="ConsPlusNormal"/>
        <w:jc w:val="right"/>
      </w:pPr>
      <w:r>
        <w:t>и жилищно-коммунального хозяйства</w:t>
      </w:r>
    </w:p>
    <w:p w:rsidR="002A7845" w:rsidRDefault="002A7845">
      <w:pPr>
        <w:pStyle w:val="ConsPlusNormal"/>
        <w:jc w:val="right"/>
      </w:pPr>
      <w:r>
        <w:t>Российской Федерации</w:t>
      </w:r>
    </w:p>
    <w:p w:rsidR="002A7845" w:rsidRDefault="002A7845">
      <w:pPr>
        <w:pStyle w:val="ConsPlusNormal"/>
        <w:jc w:val="right"/>
      </w:pPr>
      <w:r>
        <w:t>от 19 сентября 2018 г. N 591/пр</w:t>
      </w:r>
    </w:p>
    <w:p w:rsidR="002A7845" w:rsidRDefault="002A7845">
      <w:pPr>
        <w:pStyle w:val="ConsPlusNormal"/>
        <w:jc w:val="both"/>
      </w:pPr>
    </w:p>
    <w:p w:rsidR="002A7845" w:rsidRDefault="002A7845">
      <w:pPr>
        <w:pStyle w:val="ConsPlusNormal"/>
        <w:jc w:val="both"/>
      </w:pPr>
    </w:p>
    <w:p w:rsidR="002A7845" w:rsidRDefault="002A7845">
      <w:pPr>
        <w:pStyle w:val="ConsPlusNonformat"/>
        <w:jc w:val="center"/>
      </w:pPr>
      <w:r>
        <w:t>Уведомление</w:t>
      </w:r>
    </w:p>
    <w:p w:rsidR="002A7845" w:rsidRDefault="002A7845">
      <w:pPr>
        <w:pStyle w:val="ConsPlusNonformat"/>
        <w:jc w:val="center"/>
      </w:pPr>
      <w:r>
        <w:t>об изменении параметров планируемого строительства</w:t>
      </w:r>
    </w:p>
    <w:p w:rsidR="002A7845" w:rsidRDefault="002A7845">
      <w:pPr>
        <w:pStyle w:val="ConsPlusNonformat"/>
        <w:jc w:val="center"/>
      </w:pPr>
      <w:r>
        <w:t>или реконструкции объекта индивидуального жилищного строительства</w:t>
      </w:r>
    </w:p>
    <w:p w:rsidR="002A7845" w:rsidRDefault="002A7845">
      <w:pPr>
        <w:pStyle w:val="ConsPlusNonformat"/>
        <w:jc w:val="center"/>
      </w:pPr>
      <w:r>
        <w:t>или садового дома</w:t>
      </w:r>
    </w:p>
    <w:p w:rsidR="002A7845" w:rsidRDefault="002A7845">
      <w:pPr>
        <w:pStyle w:val="ConsPlusNonformat"/>
        <w:jc w:val="both"/>
      </w:pPr>
    </w:p>
    <w:tbl>
      <w:tblPr>
        <w:tblW w:w="0" w:type="auto"/>
        <w:tblLook w:val="00A0"/>
      </w:tblPr>
      <w:tblGrid>
        <w:gridCol w:w="6232"/>
        <w:gridCol w:w="337"/>
        <w:gridCol w:w="377"/>
        <w:gridCol w:w="243"/>
        <w:gridCol w:w="1057"/>
        <w:gridCol w:w="348"/>
        <w:gridCol w:w="278"/>
        <w:gridCol w:w="277"/>
      </w:tblGrid>
      <w:tr w:rsidR="002A7845">
        <w:tc>
          <w:tcPr>
            <w:tcW w:w="6232" w:type="dxa"/>
          </w:tcPr>
          <w:p w:rsidR="002A7845" w:rsidRDefault="002A7845">
            <w:pPr>
              <w:pStyle w:val="ConsPlusNonformat"/>
              <w:jc w:val="both"/>
            </w:pPr>
          </w:p>
        </w:tc>
        <w:tc>
          <w:tcPr>
            <w:tcW w:w="337" w:type="dxa"/>
          </w:tcPr>
          <w:p w:rsidR="002A7845" w:rsidRDefault="002A7845">
            <w:pPr>
              <w:pStyle w:val="ConsPlusNonformat"/>
              <w:ind w:left="-2" w:right="-197" w:firstLine="2"/>
              <w:jc w:val="center"/>
            </w:pPr>
            <w:r>
              <w:t>«</w:t>
            </w: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63" w:right="-113"/>
              <w:jc w:val="center"/>
            </w:pPr>
          </w:p>
        </w:tc>
        <w:tc>
          <w:tcPr>
            <w:tcW w:w="243" w:type="dxa"/>
          </w:tcPr>
          <w:p w:rsidR="002A7845" w:rsidRDefault="002A7845">
            <w:pPr>
              <w:pStyle w:val="ConsPlusNonformat"/>
              <w:ind w:left="-94" w:right="-108"/>
              <w:jc w:val="both"/>
            </w:pPr>
            <w:r>
              <w:t>»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</w:pPr>
          </w:p>
        </w:tc>
        <w:tc>
          <w:tcPr>
            <w:tcW w:w="348" w:type="dxa"/>
          </w:tcPr>
          <w:p w:rsidR="002A7845" w:rsidRDefault="002A7845">
            <w:pPr>
              <w:pStyle w:val="ConsPlusNonformat"/>
              <w:ind w:left="-109" w:right="-214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ind w:left="-179" w:right="-147"/>
              <w:jc w:val="center"/>
            </w:pPr>
          </w:p>
        </w:tc>
        <w:tc>
          <w:tcPr>
            <w:tcW w:w="277" w:type="dxa"/>
          </w:tcPr>
          <w:p w:rsidR="002A7845" w:rsidRDefault="002A7845">
            <w:pPr>
              <w:pStyle w:val="ConsPlusNonformat"/>
              <w:ind w:left="-180" w:right="-196"/>
              <w:jc w:val="center"/>
            </w:pPr>
            <w:r>
              <w:t>г.</w:t>
            </w:r>
          </w:p>
        </w:tc>
      </w:tr>
    </w:tbl>
    <w:p w:rsidR="002A7845" w:rsidRDefault="002A7845">
      <w:pPr>
        <w:pStyle w:val="ConsPlusNonformat"/>
        <w:jc w:val="both"/>
      </w:pPr>
    </w:p>
    <w:tbl>
      <w:tblPr>
        <w:tblW w:w="0" w:type="auto"/>
        <w:tblLook w:val="00A0"/>
      </w:tblPr>
      <w:tblGrid>
        <w:gridCol w:w="9345"/>
      </w:tblGrid>
      <w:tr w:rsidR="002A7845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center"/>
              <w:rPr>
                <w:b/>
              </w:rPr>
            </w:pPr>
          </w:p>
        </w:tc>
      </w:tr>
      <w:tr w:rsidR="002A7845">
        <w:tc>
          <w:tcPr>
            <w:tcW w:w="9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center"/>
            </w:pPr>
          </w:p>
        </w:tc>
      </w:tr>
    </w:tbl>
    <w:p w:rsidR="002A7845" w:rsidRDefault="002A7845">
      <w:pPr>
        <w:pStyle w:val="ConsPlusNonformat"/>
        <w:jc w:val="center"/>
      </w:pPr>
      <w:r>
        <w:t>(наименование уполномоченного на выдачу разрешений на строительство</w:t>
      </w:r>
    </w:p>
    <w:p w:rsidR="002A7845" w:rsidRDefault="002A7845">
      <w:pPr>
        <w:pStyle w:val="ConsPlusNonformat"/>
        <w:jc w:val="center"/>
      </w:pPr>
      <w:r>
        <w:t>федерального органа исполнительной власти, органа исполнительной</w:t>
      </w:r>
    </w:p>
    <w:p w:rsidR="002A7845" w:rsidRDefault="002A7845">
      <w:pPr>
        <w:pStyle w:val="ConsPlusNonformat"/>
        <w:jc w:val="center"/>
      </w:pPr>
      <w:r>
        <w:t>власти субъекта Российской Федерации, органа местного самоуправления)</w:t>
      </w:r>
    </w:p>
    <w:p w:rsidR="002A7845" w:rsidRDefault="002A7845">
      <w:pPr>
        <w:pStyle w:val="ConsPlusNonformat"/>
        <w:jc w:val="both"/>
      </w:pPr>
    </w:p>
    <w:p w:rsidR="002A7845" w:rsidRDefault="002A7845">
      <w:pPr>
        <w:pStyle w:val="ConsPlusNonformat"/>
        <w:tabs>
          <w:tab w:val="left" w:pos="284"/>
        </w:tabs>
        <w:jc w:val="center"/>
      </w:pPr>
      <w:r>
        <w:t>1.Сведения о застройщике</w:t>
      </w:r>
    </w:p>
    <w:p w:rsidR="002A7845" w:rsidRDefault="002A7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2A7845">
        <w:tc>
          <w:tcPr>
            <w:tcW w:w="850" w:type="dxa"/>
          </w:tcPr>
          <w:p w:rsidR="002A7845" w:rsidRDefault="002A7845">
            <w:pPr>
              <w:pStyle w:val="ConsPlusNormal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1.1.1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1.1.2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1.1.3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1.2.1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Наименование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jc w:val="center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1.2.2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Место нахождения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jc w:val="center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1.2.3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jc w:val="center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1.2.4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jc w:val="center"/>
              <w:rPr>
                <w:b/>
              </w:rPr>
            </w:pPr>
          </w:p>
        </w:tc>
      </w:tr>
    </w:tbl>
    <w:p w:rsidR="002A7845" w:rsidRDefault="002A7845">
      <w:pPr>
        <w:pStyle w:val="ConsPlusNormal"/>
        <w:jc w:val="both"/>
      </w:pPr>
    </w:p>
    <w:p w:rsidR="002A7845" w:rsidRDefault="002A7845">
      <w:pPr>
        <w:pStyle w:val="ConsPlusNonformat"/>
        <w:tabs>
          <w:tab w:val="left" w:pos="284"/>
        </w:tabs>
        <w:jc w:val="center"/>
      </w:pPr>
      <w:r>
        <w:t>2.Сведения о земельном участке</w:t>
      </w:r>
    </w:p>
    <w:p w:rsidR="002A7845" w:rsidRDefault="002A7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3515"/>
      </w:tblGrid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2.1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  <w:tr w:rsidR="002A7845">
        <w:tc>
          <w:tcPr>
            <w:tcW w:w="850" w:type="dxa"/>
          </w:tcPr>
          <w:p w:rsidR="002A7845" w:rsidRDefault="002A7845">
            <w:pPr>
              <w:pStyle w:val="ConsPlusNormal"/>
            </w:pPr>
            <w:r>
              <w:t>2.2</w:t>
            </w:r>
          </w:p>
        </w:tc>
        <w:tc>
          <w:tcPr>
            <w:tcW w:w="4680" w:type="dxa"/>
          </w:tcPr>
          <w:p w:rsidR="002A7845" w:rsidRDefault="002A7845">
            <w:pPr>
              <w:pStyle w:val="ConsPlusNormal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:rsidR="002A7845" w:rsidRDefault="002A7845">
            <w:pPr>
              <w:pStyle w:val="ConsPlusNormal"/>
              <w:rPr>
                <w:b/>
              </w:rPr>
            </w:pPr>
          </w:p>
        </w:tc>
      </w:tr>
    </w:tbl>
    <w:p w:rsidR="002A7845" w:rsidRDefault="002A7845">
      <w:pPr>
        <w:pStyle w:val="ConsPlusNormal"/>
        <w:jc w:val="both"/>
      </w:pPr>
    </w:p>
    <w:p w:rsidR="002A7845" w:rsidRDefault="002A7845">
      <w:pPr>
        <w:pStyle w:val="ConsPlusNonformat"/>
        <w:jc w:val="center"/>
      </w:pPr>
      <w:r>
        <w:t>3.Сведения об изменении параметров планируемого</w:t>
      </w:r>
    </w:p>
    <w:p w:rsidR="002A7845" w:rsidRDefault="002A7845">
      <w:pPr>
        <w:pStyle w:val="ConsPlusNonformat"/>
        <w:jc w:val="center"/>
      </w:pPr>
      <w:r>
        <w:t>строительства или реконструкции объекта индивидуального</w:t>
      </w:r>
    </w:p>
    <w:p w:rsidR="002A7845" w:rsidRDefault="002A7845">
      <w:pPr>
        <w:pStyle w:val="ConsPlusNonformat"/>
        <w:jc w:val="center"/>
      </w:pPr>
      <w:r>
        <w:t>жилищного строительства или садового дома</w:t>
      </w:r>
    </w:p>
    <w:p w:rsidR="002A7845" w:rsidRDefault="002A7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2551"/>
        <w:gridCol w:w="3345"/>
        <w:gridCol w:w="2551"/>
      </w:tblGrid>
      <w:tr w:rsidR="002A7845">
        <w:tc>
          <w:tcPr>
            <w:tcW w:w="590" w:type="dxa"/>
          </w:tcPr>
          <w:p w:rsidR="002A7845" w:rsidRDefault="002A7845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551" w:type="dxa"/>
          </w:tcPr>
          <w:p w:rsidR="002A7845" w:rsidRDefault="002A7845">
            <w:pPr>
              <w:pStyle w:val="ConsPlusNormal"/>
              <w:jc w:val="center"/>
            </w:pPr>
            <w: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345" w:type="dxa"/>
          </w:tcPr>
          <w:p w:rsidR="002A7845" w:rsidRDefault="002A7845">
            <w:pPr>
              <w:pStyle w:val="ConsPlusNormal"/>
              <w:jc w:val="center"/>
            </w:pPr>
            <w: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2A7845" w:rsidRDefault="002A7845">
            <w:pPr>
              <w:pStyle w:val="ConsPlusNormal"/>
              <w:jc w:val="center"/>
            </w:pPr>
            <w:r>
              <w:t>______________________</w:t>
            </w:r>
          </w:p>
          <w:p w:rsidR="002A7845" w:rsidRDefault="002A7845">
            <w:pPr>
              <w:pStyle w:val="ConsPlusNormal"/>
              <w:jc w:val="center"/>
            </w:pPr>
            <w:r>
              <w:t>(дата направления уведомления)</w:t>
            </w:r>
          </w:p>
        </w:tc>
        <w:tc>
          <w:tcPr>
            <w:tcW w:w="2551" w:type="dxa"/>
          </w:tcPr>
          <w:p w:rsidR="002A7845" w:rsidRDefault="002A7845">
            <w:pPr>
              <w:pStyle w:val="ConsPlusNormal"/>
              <w:jc w:val="center"/>
            </w:pPr>
            <w: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2A7845">
        <w:tc>
          <w:tcPr>
            <w:tcW w:w="590" w:type="dxa"/>
          </w:tcPr>
          <w:p w:rsidR="002A7845" w:rsidRDefault="002A784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551" w:type="dxa"/>
          </w:tcPr>
          <w:p w:rsidR="002A7845" w:rsidRDefault="002A7845">
            <w:pPr>
              <w:pStyle w:val="ConsPlusNormal"/>
            </w:pPr>
            <w:r>
              <w:t>Количество надземных этажей</w:t>
            </w:r>
          </w:p>
        </w:tc>
        <w:tc>
          <w:tcPr>
            <w:tcW w:w="3345" w:type="dxa"/>
          </w:tcPr>
          <w:p w:rsidR="002A7845" w:rsidRDefault="002A7845">
            <w:pPr>
              <w:pStyle w:val="ConsPlusNormal"/>
            </w:pPr>
          </w:p>
        </w:tc>
        <w:tc>
          <w:tcPr>
            <w:tcW w:w="2551" w:type="dxa"/>
          </w:tcPr>
          <w:p w:rsidR="002A7845" w:rsidRDefault="002A7845">
            <w:pPr>
              <w:pStyle w:val="ConsPlusNormal"/>
            </w:pPr>
          </w:p>
        </w:tc>
      </w:tr>
      <w:tr w:rsidR="002A7845">
        <w:tc>
          <w:tcPr>
            <w:tcW w:w="590" w:type="dxa"/>
          </w:tcPr>
          <w:p w:rsidR="002A7845" w:rsidRDefault="002A784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551" w:type="dxa"/>
          </w:tcPr>
          <w:p w:rsidR="002A7845" w:rsidRDefault="002A7845">
            <w:pPr>
              <w:pStyle w:val="ConsPlusNormal"/>
            </w:pPr>
            <w:r>
              <w:t>Высота</w:t>
            </w:r>
          </w:p>
        </w:tc>
        <w:tc>
          <w:tcPr>
            <w:tcW w:w="3345" w:type="dxa"/>
          </w:tcPr>
          <w:p w:rsidR="002A7845" w:rsidRDefault="002A7845">
            <w:pPr>
              <w:pStyle w:val="ConsPlusNormal"/>
            </w:pPr>
          </w:p>
        </w:tc>
        <w:tc>
          <w:tcPr>
            <w:tcW w:w="2551" w:type="dxa"/>
          </w:tcPr>
          <w:p w:rsidR="002A7845" w:rsidRDefault="002A7845">
            <w:pPr>
              <w:pStyle w:val="ConsPlusNormal"/>
            </w:pPr>
          </w:p>
        </w:tc>
      </w:tr>
      <w:tr w:rsidR="002A7845">
        <w:tc>
          <w:tcPr>
            <w:tcW w:w="590" w:type="dxa"/>
          </w:tcPr>
          <w:p w:rsidR="002A7845" w:rsidRDefault="002A784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551" w:type="dxa"/>
          </w:tcPr>
          <w:p w:rsidR="002A7845" w:rsidRDefault="002A7845">
            <w:pPr>
              <w:pStyle w:val="ConsPlusNormal"/>
            </w:pPr>
            <w:r>
              <w:t>Сведения об отступах от границ земельного участка</w:t>
            </w:r>
          </w:p>
        </w:tc>
        <w:tc>
          <w:tcPr>
            <w:tcW w:w="3345" w:type="dxa"/>
          </w:tcPr>
          <w:p w:rsidR="002A7845" w:rsidRDefault="002A7845">
            <w:pPr>
              <w:pStyle w:val="ConsPlusNormal"/>
            </w:pPr>
          </w:p>
        </w:tc>
        <w:tc>
          <w:tcPr>
            <w:tcW w:w="2551" w:type="dxa"/>
          </w:tcPr>
          <w:p w:rsidR="002A7845" w:rsidRDefault="002A7845">
            <w:pPr>
              <w:pStyle w:val="ConsPlusNormal"/>
            </w:pPr>
          </w:p>
        </w:tc>
      </w:tr>
      <w:tr w:rsidR="002A7845">
        <w:tc>
          <w:tcPr>
            <w:tcW w:w="590" w:type="dxa"/>
          </w:tcPr>
          <w:p w:rsidR="002A7845" w:rsidRDefault="002A784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551" w:type="dxa"/>
          </w:tcPr>
          <w:p w:rsidR="002A7845" w:rsidRDefault="002A7845">
            <w:pPr>
              <w:pStyle w:val="ConsPlusNormal"/>
            </w:pPr>
            <w:r>
              <w:t>Площадь застройки</w:t>
            </w:r>
          </w:p>
        </w:tc>
        <w:tc>
          <w:tcPr>
            <w:tcW w:w="3345" w:type="dxa"/>
          </w:tcPr>
          <w:p w:rsidR="002A7845" w:rsidRDefault="002A7845">
            <w:pPr>
              <w:pStyle w:val="ConsPlusNormal"/>
            </w:pPr>
          </w:p>
        </w:tc>
        <w:tc>
          <w:tcPr>
            <w:tcW w:w="2551" w:type="dxa"/>
          </w:tcPr>
          <w:p w:rsidR="002A7845" w:rsidRDefault="002A7845">
            <w:pPr>
              <w:pStyle w:val="ConsPlusNormal"/>
            </w:pPr>
          </w:p>
        </w:tc>
      </w:tr>
    </w:tbl>
    <w:p w:rsidR="002A7845" w:rsidRDefault="002A7845">
      <w:pPr>
        <w:pStyle w:val="ConsPlusNormal"/>
        <w:jc w:val="both"/>
      </w:pPr>
    </w:p>
    <w:p w:rsidR="002A7845" w:rsidRDefault="002A7845">
      <w:pPr>
        <w:pStyle w:val="ConsPlusNonformat"/>
        <w:jc w:val="center"/>
      </w:pPr>
      <w:r>
        <w:t>4.Схематичное изображение планируемого к строительству</w:t>
      </w:r>
    </w:p>
    <w:p w:rsidR="002A7845" w:rsidRDefault="002A7845">
      <w:pPr>
        <w:pStyle w:val="ConsPlusNonformat"/>
        <w:jc w:val="center"/>
      </w:pPr>
      <w:r>
        <w:t>или реконструкции объекта капитального строительства на земельном</w:t>
      </w:r>
    </w:p>
    <w:p w:rsidR="002A7845" w:rsidRDefault="002A7845">
      <w:pPr>
        <w:pStyle w:val="ConsPlusNonformat"/>
        <w:jc w:val="center"/>
      </w:pPr>
      <w:r>
        <w:t>участке (в случае если изменились значения параметров планируемого</w:t>
      </w:r>
    </w:p>
    <w:p w:rsidR="002A7845" w:rsidRDefault="002A7845">
      <w:pPr>
        <w:pStyle w:val="ConsPlusNonformat"/>
        <w:jc w:val="center"/>
      </w:pPr>
      <w:r>
        <w:t>строительства или реконструкции объекта индивидуального жилищного</w:t>
      </w:r>
    </w:p>
    <w:p w:rsidR="002A7845" w:rsidRDefault="002A7845">
      <w:pPr>
        <w:pStyle w:val="ConsPlusNonformat"/>
        <w:jc w:val="center"/>
      </w:pPr>
      <w:r>
        <w:t>строительства или садового дома, предусмотренные пунктом 3.3 Формы</w:t>
      </w:r>
    </w:p>
    <w:p w:rsidR="002A7845" w:rsidRDefault="002A7845">
      <w:pPr>
        <w:pStyle w:val="ConsPlusNonformat"/>
        <w:jc w:val="center"/>
      </w:pPr>
      <w:r>
        <w:t>настоящего уведомления об изменении параметров планируемого</w:t>
      </w:r>
    </w:p>
    <w:p w:rsidR="002A7845" w:rsidRDefault="002A7845">
      <w:pPr>
        <w:pStyle w:val="ConsPlusNonformat"/>
        <w:jc w:val="center"/>
      </w:pPr>
      <w:r>
        <w:t>строительства или реконструкции объекта индивидуального</w:t>
      </w:r>
    </w:p>
    <w:p w:rsidR="002A7845" w:rsidRDefault="002A7845">
      <w:pPr>
        <w:pStyle w:val="ConsPlusNonformat"/>
        <w:tabs>
          <w:tab w:val="left" w:pos="284"/>
        </w:tabs>
        <w:jc w:val="center"/>
      </w:pPr>
      <w:r>
        <w:t>жилищного строительства или садового дома)</w:t>
      </w:r>
    </w:p>
    <w:p w:rsidR="002A7845" w:rsidRDefault="002A784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2A7845">
        <w:tc>
          <w:tcPr>
            <w:tcW w:w="9071" w:type="dxa"/>
          </w:tcPr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  <w:p w:rsidR="002A7845" w:rsidRDefault="002A7845">
            <w:pPr>
              <w:pStyle w:val="ConsPlusNormal"/>
            </w:pPr>
          </w:p>
        </w:tc>
      </w:tr>
    </w:tbl>
    <w:p w:rsidR="002A7845" w:rsidRDefault="002A7845">
      <w:pPr>
        <w:pStyle w:val="ConsPlusNormal"/>
        <w:jc w:val="both"/>
      </w:pPr>
    </w:p>
    <w:p w:rsidR="002A7845" w:rsidRDefault="002A7845">
      <w:pPr>
        <w:pStyle w:val="ConsPlusNonformat"/>
        <w:ind w:firstLine="567"/>
        <w:jc w:val="both"/>
      </w:pPr>
      <w:r>
        <w:t>Почтовый адрес и (или) адрес электронной почты для связи:</w:t>
      </w:r>
    </w:p>
    <w:tbl>
      <w:tblPr>
        <w:tblW w:w="0" w:type="auto"/>
        <w:tblLook w:val="00A0"/>
      </w:tblPr>
      <w:tblGrid>
        <w:gridCol w:w="9345"/>
      </w:tblGrid>
      <w:tr w:rsidR="002A7845">
        <w:tc>
          <w:tcPr>
            <w:tcW w:w="9345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  <w:tr w:rsidR="002A7845">
        <w:tc>
          <w:tcPr>
            <w:tcW w:w="9345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</w:pPr>
          </w:p>
        </w:tc>
      </w:tr>
    </w:tbl>
    <w:p w:rsidR="002A7845" w:rsidRDefault="002A7845">
      <w:pPr>
        <w:pStyle w:val="ConsPlusNonformat"/>
        <w:jc w:val="both"/>
      </w:pPr>
    </w:p>
    <w:p w:rsidR="002A7845" w:rsidRDefault="002A7845">
      <w:pPr>
        <w:pStyle w:val="ConsPlusNonformat"/>
        <w:ind w:firstLine="567"/>
        <w:jc w:val="both"/>
      </w:pPr>
      <w: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tbl>
      <w:tblPr>
        <w:tblW w:w="0" w:type="auto"/>
        <w:tblLook w:val="00A0"/>
      </w:tblPr>
      <w:tblGrid>
        <w:gridCol w:w="9345"/>
      </w:tblGrid>
      <w:tr w:rsidR="002A7845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</w:tbl>
    <w:p w:rsidR="002A7845" w:rsidRDefault="002A7845">
      <w:pPr>
        <w:pStyle w:val="ConsPlusNonformat"/>
        <w:jc w:val="both"/>
      </w:pPr>
      <w: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2A7845" w:rsidRDefault="002A7845">
      <w:pPr>
        <w:pStyle w:val="ConsPlusNonformat"/>
        <w:jc w:val="both"/>
      </w:pPr>
    </w:p>
    <w:tbl>
      <w:tblPr>
        <w:tblW w:w="9356" w:type="dxa"/>
        <w:tblLook w:val="00A0"/>
      </w:tblPr>
      <w:tblGrid>
        <w:gridCol w:w="3402"/>
        <w:gridCol w:w="5954"/>
      </w:tblGrid>
      <w:tr w:rsidR="002A7845">
        <w:tc>
          <w:tcPr>
            <w:tcW w:w="3402" w:type="dxa"/>
          </w:tcPr>
          <w:p w:rsidR="002A7845" w:rsidRDefault="002A7845">
            <w:pPr>
              <w:pStyle w:val="ConsPlusNonformat"/>
              <w:ind w:right="-102" w:firstLine="458"/>
              <w:jc w:val="both"/>
            </w:pPr>
            <w:r>
              <w:t>Настоящим уведомлением я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  <w:tr w:rsidR="002A7845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</w:tr>
    </w:tbl>
    <w:p w:rsidR="002A7845" w:rsidRDefault="002A7845">
      <w:pPr>
        <w:pStyle w:val="ConsPlusNonformat"/>
        <w:jc w:val="center"/>
      </w:pPr>
      <w:r>
        <w:t>(фамилия, имя, отчество (при наличии)</w:t>
      </w:r>
    </w:p>
    <w:p w:rsidR="002A7845" w:rsidRDefault="002A7845">
      <w:pPr>
        <w:pStyle w:val="ConsPlusNonformat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p w:rsidR="002A7845" w:rsidRDefault="002A7845">
      <w:pPr>
        <w:pStyle w:val="ConsPlusNonformat"/>
        <w:jc w:val="both"/>
      </w:pPr>
    </w:p>
    <w:tbl>
      <w:tblPr>
        <w:tblW w:w="9493" w:type="dxa"/>
        <w:tblLook w:val="00A0"/>
      </w:tblPr>
      <w:tblGrid>
        <w:gridCol w:w="3256"/>
        <w:gridCol w:w="567"/>
        <w:gridCol w:w="1418"/>
        <w:gridCol w:w="566"/>
        <w:gridCol w:w="3686"/>
      </w:tblGrid>
      <w:tr w:rsidR="002A7845">
        <w:tc>
          <w:tcPr>
            <w:tcW w:w="3256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2A7845" w:rsidRDefault="002A7845">
            <w:pPr>
              <w:pStyle w:val="ConsPlusNonformat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</w:pPr>
          </w:p>
        </w:tc>
        <w:tc>
          <w:tcPr>
            <w:tcW w:w="566" w:type="dxa"/>
          </w:tcPr>
          <w:p w:rsidR="002A7845" w:rsidRDefault="002A7845">
            <w:pPr>
              <w:pStyle w:val="ConsPlusNonformat"/>
              <w:jc w:val="center"/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  <w:rPr>
                <w:b/>
              </w:rPr>
            </w:pPr>
          </w:p>
        </w:tc>
      </w:tr>
      <w:tr w:rsidR="002A7845">
        <w:tc>
          <w:tcPr>
            <w:tcW w:w="3256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</w:pPr>
            <w:r>
              <w:t>(должность, в случае если</w:t>
            </w:r>
          </w:p>
          <w:p w:rsidR="002A7845" w:rsidRDefault="002A7845">
            <w:pPr>
              <w:pStyle w:val="ConsPlusNonformat"/>
              <w:jc w:val="center"/>
            </w:pPr>
            <w:r>
              <w:t>застройщиком является</w:t>
            </w:r>
          </w:p>
          <w:p w:rsidR="002A7845" w:rsidRDefault="002A7845">
            <w:pPr>
              <w:pStyle w:val="ConsPlusNonformat"/>
              <w:jc w:val="center"/>
            </w:pPr>
            <w:r>
              <w:t>юридическое лицо)</w:t>
            </w:r>
          </w:p>
        </w:tc>
        <w:tc>
          <w:tcPr>
            <w:tcW w:w="567" w:type="dxa"/>
          </w:tcPr>
          <w:p w:rsidR="002A7845" w:rsidRDefault="002A7845">
            <w:pPr>
              <w:pStyle w:val="ConsPlusNonforma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</w:pPr>
            <w:r>
              <w:t>(подпись)</w:t>
            </w:r>
          </w:p>
        </w:tc>
        <w:tc>
          <w:tcPr>
            <w:tcW w:w="566" w:type="dxa"/>
          </w:tcPr>
          <w:p w:rsidR="002A7845" w:rsidRDefault="002A7845">
            <w:pPr>
              <w:pStyle w:val="ConsPlusNonforma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2A7845" w:rsidRDefault="002A7845">
            <w:pPr>
              <w:pStyle w:val="ConsPlusNonformat"/>
              <w:jc w:val="center"/>
            </w:pPr>
            <w:r>
              <w:t>(расшифровка подписи)</w:t>
            </w:r>
          </w:p>
        </w:tc>
      </w:tr>
    </w:tbl>
    <w:p w:rsidR="002A7845" w:rsidRDefault="002A7845">
      <w:pPr>
        <w:pStyle w:val="ConsPlusNonformat"/>
        <w:jc w:val="both"/>
      </w:pPr>
    </w:p>
    <w:p w:rsidR="002A7845" w:rsidRDefault="002A7845">
      <w:pPr>
        <w:pStyle w:val="ConsPlusNonformat"/>
        <w:jc w:val="both"/>
      </w:pPr>
    </w:p>
    <w:p w:rsidR="002A7845" w:rsidRDefault="002A7845">
      <w:pPr>
        <w:pStyle w:val="ConsPlusNonformat"/>
        <w:ind w:firstLine="1560"/>
        <w:jc w:val="both"/>
      </w:pPr>
      <w:r>
        <w:t>М.П.</w:t>
      </w:r>
    </w:p>
    <w:p w:rsidR="002A7845" w:rsidRDefault="002A7845">
      <w:pPr>
        <w:pStyle w:val="ConsPlusNonformat"/>
        <w:ind w:firstLine="993"/>
        <w:jc w:val="both"/>
        <w:sectPr w:rsidR="002A7845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>
        <w:t>(при наличии)</w:t>
      </w:r>
    </w:p>
    <w:p w:rsidR="002A7845" w:rsidRDefault="002A7845"/>
    <w:sectPr w:rsidR="002A7845" w:rsidSect="004F6540">
      <w:headerReference w:type="default" r:id="rId12"/>
      <w:headerReference w:type="first" r:id="rId13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845" w:rsidRDefault="002A7845" w:rsidP="00B22E57">
      <w:r>
        <w:separator/>
      </w:r>
    </w:p>
  </w:endnote>
  <w:endnote w:type="continuationSeparator" w:id="0">
    <w:p w:rsidR="002A7845" w:rsidRDefault="002A7845" w:rsidP="00B22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?„p?S?V?b?N Light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845" w:rsidRDefault="002A7845" w:rsidP="00B22E57">
      <w:r>
        <w:separator/>
      </w:r>
    </w:p>
  </w:footnote>
  <w:footnote w:type="continuationSeparator" w:id="0">
    <w:p w:rsidR="002A7845" w:rsidRDefault="002A7845" w:rsidP="00B22E57">
      <w:r>
        <w:continuationSeparator/>
      </w:r>
    </w:p>
  </w:footnote>
  <w:footnote w:id="1">
    <w:p w:rsidR="002A7845" w:rsidRDefault="002A7845" w:rsidP="0019694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 (Собрание законодательства Российской Федерации, 2021, № 31, ст. 5904).</w:t>
      </w:r>
    </w:p>
  </w:footnote>
  <w:footnote w:id="2">
    <w:p w:rsidR="002A7845" w:rsidRDefault="002A7845" w:rsidP="0019694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 (Собрание законодательства Российской Федерации, 2011, № 44, ст. 6274; 2023, № 2 ст. 518)</w:t>
      </w:r>
      <w:r w:rsidRPr="000D4C52">
        <w:rPr>
          <w:color w:val="000000"/>
        </w:rPr>
        <w:t>.</w:t>
      </w:r>
    </w:p>
  </w:footnote>
  <w:footnote w:id="3">
    <w:p w:rsidR="002A7845" w:rsidRDefault="002A7845" w:rsidP="000B41A6">
      <w:pPr>
        <w:jc w:val="both"/>
      </w:pPr>
      <w:r w:rsidRPr="000B41A6">
        <w:rPr>
          <w:rStyle w:val="FootnoteReference"/>
          <w:szCs w:val="20"/>
        </w:rPr>
        <w:footnoteRef/>
      </w:r>
      <w:r w:rsidRPr="00931A99">
        <w:rPr>
          <w:szCs w:val="20"/>
        </w:rPr>
        <w:t xml:space="preserve"> </w:t>
      </w:r>
      <w:r w:rsidRPr="00931A99">
        <w:rPr>
          <w:noProof/>
          <w:szCs w:val="20"/>
        </w:rPr>
        <w:t>Заявитель вправе предоставить уведомление и документы следующим способом: в Администрацию: - в электронной форме посредством отправки через личный кабинет Единого портала без необходимости дополнительной подачи запроса в какой-либо иной форме;</w:t>
      </w:r>
      <w:r w:rsidRPr="00931A99">
        <w:rPr>
          <w:szCs w:val="20"/>
        </w:rPr>
        <w:t>.</w:t>
      </w:r>
    </w:p>
  </w:footnote>
  <w:footnote w:id="4">
    <w:p w:rsidR="002A7845" w:rsidRDefault="002A7845" w:rsidP="000B41A6">
      <w:pPr>
        <w:jc w:val="both"/>
      </w:pPr>
      <w:r w:rsidRPr="000B41A6">
        <w:rPr>
          <w:rStyle w:val="FootnoteReference"/>
          <w:szCs w:val="20"/>
        </w:rPr>
        <w:footnoteRef/>
      </w:r>
      <w:r w:rsidRPr="00931A99">
        <w:rPr>
          <w:szCs w:val="20"/>
        </w:rPr>
        <w:t xml:space="preserve"> </w:t>
      </w:r>
      <w:r w:rsidRPr="00931A99">
        <w:rPr>
          <w:noProof/>
          <w:szCs w:val="20"/>
        </w:rPr>
        <w:t>Заявитель вправе предоставить уведомление и документы следующим способом: в Администрацию: - на бумажном носителе посредством почтового отправления;</w:t>
      </w:r>
      <w:r w:rsidRPr="00931A99">
        <w:rPr>
          <w:szCs w:val="20"/>
        </w:rPr>
        <w:t>.</w:t>
      </w:r>
    </w:p>
  </w:footnote>
  <w:footnote w:id="5">
    <w:p w:rsidR="002A7845" w:rsidRDefault="002A7845" w:rsidP="000B41A6">
      <w:pPr>
        <w:jc w:val="both"/>
      </w:pPr>
      <w:r w:rsidRPr="000B41A6">
        <w:rPr>
          <w:rStyle w:val="FootnoteReference"/>
          <w:szCs w:val="20"/>
        </w:rPr>
        <w:footnoteRef/>
      </w:r>
      <w:r w:rsidRPr="00931A99">
        <w:rPr>
          <w:szCs w:val="20"/>
        </w:rPr>
        <w:t xml:space="preserve"> </w:t>
      </w:r>
      <w:r w:rsidRPr="00931A99">
        <w:rPr>
          <w:noProof/>
          <w:szCs w:val="20"/>
        </w:rPr>
        <w:t>Заявитель вправе предоставить уведомление и документы следующим способом: в Администрацию: - в электронной форме</w:t>
      </w:r>
      <w:r w:rsidRPr="00931A99">
        <w:rPr>
          <w:szCs w:val="20"/>
        </w:rPr>
        <w:t>.</w:t>
      </w:r>
    </w:p>
  </w:footnote>
  <w:footnote w:id="6">
    <w:p w:rsidR="002A7845" w:rsidRDefault="002A7845" w:rsidP="000B41A6">
      <w:pPr>
        <w:jc w:val="both"/>
      </w:pPr>
      <w:r w:rsidRPr="000B41A6">
        <w:rPr>
          <w:rStyle w:val="FootnoteReference"/>
          <w:szCs w:val="20"/>
        </w:rPr>
        <w:footnoteRef/>
      </w:r>
      <w:r w:rsidRPr="00931A99">
        <w:rPr>
          <w:szCs w:val="20"/>
        </w:rPr>
        <w:t xml:space="preserve"> </w:t>
      </w:r>
      <w:r w:rsidRPr="00931A99">
        <w:rPr>
          <w:noProof/>
          <w:szCs w:val="20"/>
        </w:rPr>
        <w:t>Заявитель вправе предоставить уведомление и документы следующим способом: в МФЦ: - на бумажном носителе при личном обращении заявителя либо его упол-номоченного представителя.</w:t>
      </w:r>
      <w:r w:rsidRPr="00931A99">
        <w:rPr>
          <w:szCs w:val="20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45" w:rsidRDefault="002A7845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2A7845" w:rsidRDefault="002A78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45" w:rsidRDefault="002A7845">
    <w:pPr>
      <w:pStyle w:val="Header"/>
      <w:jc w:val="center"/>
    </w:pPr>
  </w:p>
  <w:p w:rsidR="002A7845" w:rsidRDefault="002A78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45" w:rsidRPr="004F6540" w:rsidRDefault="002A7845">
    <w:pPr>
      <w:pStyle w:val="Header"/>
      <w:jc w:val="center"/>
    </w:pPr>
    <w:fldSimple w:instr="PAGE   \* MERGEFORMAT">
      <w:r>
        <w:rPr>
          <w:noProof/>
        </w:rPr>
        <w:t>65</w:t>
      </w:r>
    </w:fldSimple>
  </w:p>
  <w:p w:rsidR="002A7845" w:rsidRDefault="002A784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845" w:rsidRDefault="002A7845">
    <w:pPr>
      <w:pStyle w:val="Header"/>
      <w:jc w:val="center"/>
    </w:pPr>
  </w:p>
  <w:p w:rsidR="002A7845" w:rsidRDefault="002A78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>
    <w:nsid w:val="48023F59"/>
    <w:multiLevelType w:val="multilevel"/>
    <w:tmpl w:val="8ECA453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rPr>
        <w:rFonts w:cs="Times New Roman" w:hint="default"/>
      </w:rPr>
    </w:lvl>
    <w:lvl w:ilvl="4">
      <w:start w:val="1"/>
      <w:numFmt w:val="decimal"/>
      <w:lvlText w:val="%1.%2.%3.%4.%5."/>
      <w:lvlJc w:val="left"/>
      <w:rPr>
        <w:rFonts w:cs="Times New Roman" w:hint="default"/>
      </w:rPr>
    </w:lvl>
    <w:lvl w:ilvl="5">
      <w:start w:val="1"/>
      <w:numFmt w:val="decimal"/>
      <w:lvlText w:val="%1.%2.%3.%4.%5.%6."/>
      <w:lvlJc w:val="left"/>
      <w:rPr>
        <w:rFonts w:cs="Times New Roman" w:hint="default"/>
      </w:rPr>
    </w:lvl>
    <w:lvl w:ilvl="6">
      <w:start w:val="1"/>
      <w:numFmt w:val="decimal"/>
      <w:lvlText w:val="%1.%2.%3.%4.%5.%6.%7."/>
      <w:lvlJc w:val="left"/>
      <w:rPr>
        <w:rFonts w:cs="Times New Roman" w:hint="default"/>
      </w:rPr>
    </w:lvl>
    <w:lvl w:ilvl="7">
      <w:start w:val="1"/>
      <w:numFmt w:val="decimal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</w:rPr>
    </w:lvl>
  </w:abstractNum>
  <w:abstractNum w:abstractNumId="3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 w:hint="default"/>
      </w:r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0"/>
  </w:num>
  <w:num w:numId="5">
    <w:abstractNumId w:val="16"/>
  </w:num>
  <w:num w:numId="6">
    <w:abstractNumId w:val="24"/>
  </w:num>
  <w:num w:numId="7">
    <w:abstractNumId w:val="9"/>
  </w:num>
  <w:num w:numId="8">
    <w:abstractNumId w:val="29"/>
  </w:num>
  <w:num w:numId="9">
    <w:abstractNumId w:val="26"/>
  </w:num>
  <w:num w:numId="10">
    <w:abstractNumId w:val="30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1"/>
  </w:num>
  <w:num w:numId="18">
    <w:abstractNumId w:val="7"/>
  </w:num>
  <w:num w:numId="19">
    <w:abstractNumId w:val="20"/>
  </w:num>
  <w:num w:numId="20">
    <w:abstractNumId w:val="2"/>
  </w:num>
  <w:num w:numId="21">
    <w:abstractNumId w:val="31"/>
  </w:num>
  <w:num w:numId="22">
    <w:abstractNumId w:val="6"/>
  </w:num>
  <w:num w:numId="23">
    <w:abstractNumId w:val="19"/>
  </w:num>
  <w:num w:numId="24">
    <w:abstractNumId w:val="8"/>
  </w:num>
  <w:num w:numId="25">
    <w:abstractNumId w:val="0"/>
  </w:num>
  <w:num w:numId="26">
    <w:abstractNumId w:val="27"/>
  </w:num>
  <w:num w:numId="27">
    <w:abstractNumId w:val="3"/>
  </w:num>
  <w:num w:numId="28">
    <w:abstractNumId w:val="28"/>
  </w:num>
  <w:num w:numId="29">
    <w:abstractNumId w:val="23"/>
  </w:num>
  <w:num w:numId="30">
    <w:abstractNumId w:val="17"/>
  </w:num>
  <w:num w:numId="31">
    <w:abstractNumId w:val="11"/>
  </w:num>
  <w:num w:numId="32">
    <w:abstractNumId w:val="1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55F6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71F"/>
    <w:rsid w:val="00016793"/>
    <w:rsid w:val="0001695A"/>
    <w:rsid w:val="00016B90"/>
    <w:rsid w:val="00016C3D"/>
    <w:rsid w:val="00017A96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EEB"/>
    <w:rsid w:val="000649EB"/>
    <w:rsid w:val="00064BC3"/>
    <w:rsid w:val="00064C8C"/>
    <w:rsid w:val="00064ED3"/>
    <w:rsid w:val="00065AE8"/>
    <w:rsid w:val="00066877"/>
    <w:rsid w:val="00066A70"/>
    <w:rsid w:val="00067014"/>
    <w:rsid w:val="0006746C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206C"/>
    <w:rsid w:val="00092F03"/>
    <w:rsid w:val="00092FB5"/>
    <w:rsid w:val="000935D3"/>
    <w:rsid w:val="00093BD8"/>
    <w:rsid w:val="00093D39"/>
    <w:rsid w:val="00093E4B"/>
    <w:rsid w:val="00095E5D"/>
    <w:rsid w:val="00095F7F"/>
    <w:rsid w:val="00096718"/>
    <w:rsid w:val="00096C27"/>
    <w:rsid w:val="00097702"/>
    <w:rsid w:val="00097965"/>
    <w:rsid w:val="000A14E7"/>
    <w:rsid w:val="000A1A9B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239C"/>
    <w:rsid w:val="000C2C9F"/>
    <w:rsid w:val="000C2F61"/>
    <w:rsid w:val="000C33B5"/>
    <w:rsid w:val="000C34BD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11F5"/>
    <w:rsid w:val="00141CE9"/>
    <w:rsid w:val="00143318"/>
    <w:rsid w:val="00143828"/>
    <w:rsid w:val="00143B84"/>
    <w:rsid w:val="0014422C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A9C"/>
    <w:rsid w:val="0016575B"/>
    <w:rsid w:val="00165A5C"/>
    <w:rsid w:val="00165F40"/>
    <w:rsid w:val="001667B8"/>
    <w:rsid w:val="00166DCE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EF"/>
    <w:rsid w:val="00192270"/>
    <w:rsid w:val="0019243A"/>
    <w:rsid w:val="0019261D"/>
    <w:rsid w:val="00193410"/>
    <w:rsid w:val="001948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4167"/>
    <w:rsid w:val="001E4D85"/>
    <w:rsid w:val="001E672D"/>
    <w:rsid w:val="001E6B92"/>
    <w:rsid w:val="001E73B8"/>
    <w:rsid w:val="001E7799"/>
    <w:rsid w:val="001E77C4"/>
    <w:rsid w:val="001E7989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12C6"/>
    <w:rsid w:val="00212904"/>
    <w:rsid w:val="00213E6F"/>
    <w:rsid w:val="00214954"/>
    <w:rsid w:val="00215CFC"/>
    <w:rsid w:val="00216722"/>
    <w:rsid w:val="0021681E"/>
    <w:rsid w:val="00216DB4"/>
    <w:rsid w:val="00217084"/>
    <w:rsid w:val="00217143"/>
    <w:rsid w:val="0021740A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4972"/>
    <w:rsid w:val="002750BB"/>
    <w:rsid w:val="00275790"/>
    <w:rsid w:val="00275D99"/>
    <w:rsid w:val="00277E26"/>
    <w:rsid w:val="00277FCC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45"/>
    <w:rsid w:val="002A7D4B"/>
    <w:rsid w:val="002B0B34"/>
    <w:rsid w:val="002B0C17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D14"/>
    <w:rsid w:val="00393F97"/>
    <w:rsid w:val="00394E36"/>
    <w:rsid w:val="00394FE5"/>
    <w:rsid w:val="003954B6"/>
    <w:rsid w:val="0039585E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8DB"/>
    <w:rsid w:val="003C3E28"/>
    <w:rsid w:val="003C4721"/>
    <w:rsid w:val="003C49B1"/>
    <w:rsid w:val="003C4B9A"/>
    <w:rsid w:val="003C66DA"/>
    <w:rsid w:val="003C676A"/>
    <w:rsid w:val="003C6E04"/>
    <w:rsid w:val="003D0CED"/>
    <w:rsid w:val="003D0D8F"/>
    <w:rsid w:val="003D0E47"/>
    <w:rsid w:val="003D18FA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16A0"/>
    <w:rsid w:val="003F184C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204BF"/>
    <w:rsid w:val="00421D72"/>
    <w:rsid w:val="00423733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A5A"/>
    <w:rsid w:val="00436C5C"/>
    <w:rsid w:val="0043723B"/>
    <w:rsid w:val="00437C00"/>
    <w:rsid w:val="0044060D"/>
    <w:rsid w:val="00442470"/>
    <w:rsid w:val="004427BE"/>
    <w:rsid w:val="00442897"/>
    <w:rsid w:val="004429A7"/>
    <w:rsid w:val="00443B81"/>
    <w:rsid w:val="0044430D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606B"/>
    <w:rsid w:val="00466D5F"/>
    <w:rsid w:val="004677E4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42B5"/>
    <w:rsid w:val="00495153"/>
    <w:rsid w:val="004955CF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37AB"/>
    <w:rsid w:val="004B3E06"/>
    <w:rsid w:val="004B423C"/>
    <w:rsid w:val="004B4D8E"/>
    <w:rsid w:val="004B51DC"/>
    <w:rsid w:val="004B5EFA"/>
    <w:rsid w:val="004B6532"/>
    <w:rsid w:val="004B74DC"/>
    <w:rsid w:val="004B753B"/>
    <w:rsid w:val="004B77D8"/>
    <w:rsid w:val="004B7ADB"/>
    <w:rsid w:val="004B7C65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7859"/>
    <w:rsid w:val="004D79B5"/>
    <w:rsid w:val="004D7FD4"/>
    <w:rsid w:val="004E04EC"/>
    <w:rsid w:val="004E05DA"/>
    <w:rsid w:val="004E06B3"/>
    <w:rsid w:val="004E1694"/>
    <w:rsid w:val="004E2048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A29"/>
    <w:rsid w:val="005A64CE"/>
    <w:rsid w:val="005A7599"/>
    <w:rsid w:val="005A785A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C033D"/>
    <w:rsid w:val="005C08DA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1740"/>
    <w:rsid w:val="00641D2A"/>
    <w:rsid w:val="00642C70"/>
    <w:rsid w:val="006442E2"/>
    <w:rsid w:val="006445DA"/>
    <w:rsid w:val="00645195"/>
    <w:rsid w:val="00645D99"/>
    <w:rsid w:val="006476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E0E"/>
    <w:rsid w:val="00671CA2"/>
    <w:rsid w:val="00672219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80934"/>
    <w:rsid w:val="00680D61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6618"/>
    <w:rsid w:val="006868E9"/>
    <w:rsid w:val="00686E40"/>
    <w:rsid w:val="00687AE1"/>
    <w:rsid w:val="00691211"/>
    <w:rsid w:val="0069193C"/>
    <w:rsid w:val="00692DB7"/>
    <w:rsid w:val="006937AE"/>
    <w:rsid w:val="00693942"/>
    <w:rsid w:val="006947FC"/>
    <w:rsid w:val="00694944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324C"/>
    <w:rsid w:val="006A3942"/>
    <w:rsid w:val="006A3F2D"/>
    <w:rsid w:val="006A4986"/>
    <w:rsid w:val="006A59F8"/>
    <w:rsid w:val="006A5FEE"/>
    <w:rsid w:val="006A6DBB"/>
    <w:rsid w:val="006A7116"/>
    <w:rsid w:val="006A7B57"/>
    <w:rsid w:val="006B03D5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5AC"/>
    <w:rsid w:val="007417C7"/>
    <w:rsid w:val="007423FE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D56"/>
    <w:rsid w:val="0076147D"/>
    <w:rsid w:val="00761483"/>
    <w:rsid w:val="00761E16"/>
    <w:rsid w:val="007620F7"/>
    <w:rsid w:val="0076266E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5E31"/>
    <w:rsid w:val="00786322"/>
    <w:rsid w:val="0078663A"/>
    <w:rsid w:val="00786B77"/>
    <w:rsid w:val="00787B86"/>
    <w:rsid w:val="00787C42"/>
    <w:rsid w:val="0079165D"/>
    <w:rsid w:val="00791D19"/>
    <w:rsid w:val="00791D49"/>
    <w:rsid w:val="0079224C"/>
    <w:rsid w:val="007925AB"/>
    <w:rsid w:val="00792898"/>
    <w:rsid w:val="007928D4"/>
    <w:rsid w:val="007930C0"/>
    <w:rsid w:val="00793E90"/>
    <w:rsid w:val="007954B5"/>
    <w:rsid w:val="00797204"/>
    <w:rsid w:val="0079737F"/>
    <w:rsid w:val="00797496"/>
    <w:rsid w:val="007975E5"/>
    <w:rsid w:val="0079788A"/>
    <w:rsid w:val="007A00D9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719D"/>
    <w:rsid w:val="007C71A8"/>
    <w:rsid w:val="007C779F"/>
    <w:rsid w:val="007C77EB"/>
    <w:rsid w:val="007C77F4"/>
    <w:rsid w:val="007C7A8B"/>
    <w:rsid w:val="007D047D"/>
    <w:rsid w:val="007D0EA0"/>
    <w:rsid w:val="007D1038"/>
    <w:rsid w:val="007D14A1"/>
    <w:rsid w:val="007D1664"/>
    <w:rsid w:val="007D1D23"/>
    <w:rsid w:val="007D1FF2"/>
    <w:rsid w:val="007D2470"/>
    <w:rsid w:val="007D283C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01A9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6330"/>
    <w:rsid w:val="00806979"/>
    <w:rsid w:val="00807180"/>
    <w:rsid w:val="008077C8"/>
    <w:rsid w:val="00807E17"/>
    <w:rsid w:val="00810476"/>
    <w:rsid w:val="008107BD"/>
    <w:rsid w:val="00810AA2"/>
    <w:rsid w:val="00810B49"/>
    <w:rsid w:val="008110C6"/>
    <w:rsid w:val="00811E2A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4100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50B94"/>
    <w:rsid w:val="00851C17"/>
    <w:rsid w:val="00851F82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6A7"/>
    <w:rsid w:val="008C0F6E"/>
    <w:rsid w:val="008C144A"/>
    <w:rsid w:val="008C159F"/>
    <w:rsid w:val="008C1854"/>
    <w:rsid w:val="008C1F0A"/>
    <w:rsid w:val="008C268B"/>
    <w:rsid w:val="008C3851"/>
    <w:rsid w:val="008C4FEC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5027"/>
    <w:rsid w:val="008E64F3"/>
    <w:rsid w:val="008E67DA"/>
    <w:rsid w:val="008E74BA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9D7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A99"/>
    <w:rsid w:val="00931EE2"/>
    <w:rsid w:val="0093232B"/>
    <w:rsid w:val="00932429"/>
    <w:rsid w:val="009325FE"/>
    <w:rsid w:val="0093261C"/>
    <w:rsid w:val="00932758"/>
    <w:rsid w:val="00932819"/>
    <w:rsid w:val="00932FCB"/>
    <w:rsid w:val="0093340C"/>
    <w:rsid w:val="00933742"/>
    <w:rsid w:val="0093389F"/>
    <w:rsid w:val="00933BA9"/>
    <w:rsid w:val="00933CC7"/>
    <w:rsid w:val="00933CE8"/>
    <w:rsid w:val="00933E90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6310"/>
    <w:rsid w:val="0097748E"/>
    <w:rsid w:val="0097795E"/>
    <w:rsid w:val="009801A3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7179"/>
    <w:rsid w:val="00987B53"/>
    <w:rsid w:val="00990D30"/>
    <w:rsid w:val="00991752"/>
    <w:rsid w:val="00991805"/>
    <w:rsid w:val="009925FD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2305"/>
    <w:rsid w:val="009B500A"/>
    <w:rsid w:val="009B53EA"/>
    <w:rsid w:val="009B5468"/>
    <w:rsid w:val="009B572D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BC"/>
    <w:rsid w:val="009F700B"/>
    <w:rsid w:val="009F7041"/>
    <w:rsid w:val="009F76BB"/>
    <w:rsid w:val="009F7B2B"/>
    <w:rsid w:val="00A018C9"/>
    <w:rsid w:val="00A01BF5"/>
    <w:rsid w:val="00A029BC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52B"/>
    <w:rsid w:val="00A12739"/>
    <w:rsid w:val="00A12A30"/>
    <w:rsid w:val="00A150F1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A89"/>
    <w:rsid w:val="00A56359"/>
    <w:rsid w:val="00A56AE2"/>
    <w:rsid w:val="00A56C71"/>
    <w:rsid w:val="00A57269"/>
    <w:rsid w:val="00A57353"/>
    <w:rsid w:val="00A600ED"/>
    <w:rsid w:val="00A6033E"/>
    <w:rsid w:val="00A607AA"/>
    <w:rsid w:val="00A61B43"/>
    <w:rsid w:val="00A61BB1"/>
    <w:rsid w:val="00A61E46"/>
    <w:rsid w:val="00A61F97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253C"/>
    <w:rsid w:val="00A72552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FBD"/>
    <w:rsid w:val="00AA5130"/>
    <w:rsid w:val="00AA53FB"/>
    <w:rsid w:val="00AA5738"/>
    <w:rsid w:val="00AA6E20"/>
    <w:rsid w:val="00AB0C54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DCE"/>
    <w:rsid w:val="00AE1192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D87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EF8"/>
    <w:rsid w:val="00B6625F"/>
    <w:rsid w:val="00B666F2"/>
    <w:rsid w:val="00B67220"/>
    <w:rsid w:val="00B67CC8"/>
    <w:rsid w:val="00B67EF6"/>
    <w:rsid w:val="00B7011D"/>
    <w:rsid w:val="00B70F13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599"/>
    <w:rsid w:val="00BB172C"/>
    <w:rsid w:val="00BB1779"/>
    <w:rsid w:val="00BB1D51"/>
    <w:rsid w:val="00BB1ED1"/>
    <w:rsid w:val="00BB1EF7"/>
    <w:rsid w:val="00BB2029"/>
    <w:rsid w:val="00BB289A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52A8"/>
    <w:rsid w:val="00BE59D8"/>
    <w:rsid w:val="00BE7DBA"/>
    <w:rsid w:val="00BF0709"/>
    <w:rsid w:val="00BF0DD1"/>
    <w:rsid w:val="00BF1C91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301FC"/>
    <w:rsid w:val="00C30457"/>
    <w:rsid w:val="00C30BF7"/>
    <w:rsid w:val="00C30EBE"/>
    <w:rsid w:val="00C31007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D19"/>
    <w:rsid w:val="00C464E8"/>
    <w:rsid w:val="00C468A2"/>
    <w:rsid w:val="00C46DA3"/>
    <w:rsid w:val="00C4710C"/>
    <w:rsid w:val="00C5024A"/>
    <w:rsid w:val="00C511B8"/>
    <w:rsid w:val="00C51CA1"/>
    <w:rsid w:val="00C51D0C"/>
    <w:rsid w:val="00C51D7B"/>
    <w:rsid w:val="00C52195"/>
    <w:rsid w:val="00C52751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C51"/>
    <w:rsid w:val="00C65694"/>
    <w:rsid w:val="00C657C9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6893"/>
    <w:rsid w:val="00C76ADD"/>
    <w:rsid w:val="00C775C9"/>
    <w:rsid w:val="00C77A8A"/>
    <w:rsid w:val="00C77AD2"/>
    <w:rsid w:val="00C80288"/>
    <w:rsid w:val="00C809F5"/>
    <w:rsid w:val="00C80FD2"/>
    <w:rsid w:val="00C8158A"/>
    <w:rsid w:val="00C81BE1"/>
    <w:rsid w:val="00C81C06"/>
    <w:rsid w:val="00C82616"/>
    <w:rsid w:val="00C8292C"/>
    <w:rsid w:val="00C82A0C"/>
    <w:rsid w:val="00C82CD8"/>
    <w:rsid w:val="00C84231"/>
    <w:rsid w:val="00C844CF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454"/>
    <w:rsid w:val="00C9250C"/>
    <w:rsid w:val="00C927F4"/>
    <w:rsid w:val="00C93271"/>
    <w:rsid w:val="00C934DA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F6A"/>
    <w:rsid w:val="00CF29AF"/>
    <w:rsid w:val="00CF2B8A"/>
    <w:rsid w:val="00CF2D28"/>
    <w:rsid w:val="00CF3057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65B4"/>
    <w:rsid w:val="00D16797"/>
    <w:rsid w:val="00D1746C"/>
    <w:rsid w:val="00D17B50"/>
    <w:rsid w:val="00D20287"/>
    <w:rsid w:val="00D20D46"/>
    <w:rsid w:val="00D2119D"/>
    <w:rsid w:val="00D215BE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D70"/>
    <w:rsid w:val="00D901F6"/>
    <w:rsid w:val="00D9106E"/>
    <w:rsid w:val="00D9260D"/>
    <w:rsid w:val="00D92BB7"/>
    <w:rsid w:val="00D93388"/>
    <w:rsid w:val="00D9413A"/>
    <w:rsid w:val="00D94D3A"/>
    <w:rsid w:val="00D95661"/>
    <w:rsid w:val="00D95A05"/>
    <w:rsid w:val="00D95D5D"/>
    <w:rsid w:val="00D95FA6"/>
    <w:rsid w:val="00D968EB"/>
    <w:rsid w:val="00D9692C"/>
    <w:rsid w:val="00D96A84"/>
    <w:rsid w:val="00D96E87"/>
    <w:rsid w:val="00D976CD"/>
    <w:rsid w:val="00DA0AD1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21FA"/>
    <w:rsid w:val="00DB2558"/>
    <w:rsid w:val="00DB28BE"/>
    <w:rsid w:val="00DB2EC7"/>
    <w:rsid w:val="00DB365B"/>
    <w:rsid w:val="00DB37AD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863"/>
    <w:rsid w:val="00E01884"/>
    <w:rsid w:val="00E0207C"/>
    <w:rsid w:val="00E02ABC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84"/>
    <w:rsid w:val="00E13792"/>
    <w:rsid w:val="00E13B59"/>
    <w:rsid w:val="00E13E30"/>
    <w:rsid w:val="00E141EC"/>
    <w:rsid w:val="00E15C03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3161"/>
    <w:rsid w:val="00E23893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A5B"/>
    <w:rsid w:val="00E429B3"/>
    <w:rsid w:val="00E435F9"/>
    <w:rsid w:val="00E44038"/>
    <w:rsid w:val="00E440F9"/>
    <w:rsid w:val="00E4440C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7B56"/>
    <w:rsid w:val="00E57C7D"/>
    <w:rsid w:val="00E600FD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20D4"/>
    <w:rsid w:val="00EB28C3"/>
    <w:rsid w:val="00EB3010"/>
    <w:rsid w:val="00EB3591"/>
    <w:rsid w:val="00EB369C"/>
    <w:rsid w:val="00EB3837"/>
    <w:rsid w:val="00EB38C6"/>
    <w:rsid w:val="00EB4A39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90C"/>
    <w:rsid w:val="00EE7E7B"/>
    <w:rsid w:val="00EF0218"/>
    <w:rsid w:val="00EF0A96"/>
    <w:rsid w:val="00EF1771"/>
    <w:rsid w:val="00EF19B6"/>
    <w:rsid w:val="00EF1A4C"/>
    <w:rsid w:val="00EF2024"/>
    <w:rsid w:val="00EF20AA"/>
    <w:rsid w:val="00EF22E4"/>
    <w:rsid w:val="00EF22EE"/>
    <w:rsid w:val="00EF2D05"/>
    <w:rsid w:val="00EF3229"/>
    <w:rsid w:val="00EF3739"/>
    <w:rsid w:val="00EF4BC6"/>
    <w:rsid w:val="00EF6538"/>
    <w:rsid w:val="00EF7646"/>
    <w:rsid w:val="00EF7764"/>
    <w:rsid w:val="00EF7F7B"/>
    <w:rsid w:val="00F00091"/>
    <w:rsid w:val="00F00146"/>
    <w:rsid w:val="00F0017D"/>
    <w:rsid w:val="00F00213"/>
    <w:rsid w:val="00F00C4A"/>
    <w:rsid w:val="00F014F4"/>
    <w:rsid w:val="00F020BF"/>
    <w:rsid w:val="00F02F24"/>
    <w:rsid w:val="00F03209"/>
    <w:rsid w:val="00F03337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685"/>
    <w:rsid w:val="00F13BB6"/>
    <w:rsid w:val="00F14133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1D88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5A"/>
    <w:rsid w:val="00F76DA0"/>
    <w:rsid w:val="00F76F5A"/>
    <w:rsid w:val="00F77038"/>
    <w:rsid w:val="00F77620"/>
    <w:rsid w:val="00F77B65"/>
    <w:rsid w:val="00F77E23"/>
    <w:rsid w:val="00F801BC"/>
    <w:rsid w:val="00F8059D"/>
    <w:rsid w:val="00F80C31"/>
    <w:rsid w:val="00F82CA2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71F9"/>
    <w:rsid w:val="00FC071D"/>
    <w:rsid w:val="00FC07F5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D3"/>
    <w:rsid w:val="00FC63C3"/>
    <w:rsid w:val="00FC7420"/>
    <w:rsid w:val="00FC7E80"/>
    <w:rsid w:val="00FD0316"/>
    <w:rsid w:val="00FD07CF"/>
    <w:rsid w:val="00FD0B00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F06D0"/>
    <w:rsid w:val="00FF1714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5F6"/>
    <w:rPr>
      <w:rFonts w:ascii="Times New Roman" w:eastAsia="Times New Roman" w:hAnsi="Times New Roman"/>
      <w:sz w:val="20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95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495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495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495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495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4953"/>
    <w:rPr>
      <w:rFonts w:asciiTheme="minorHAnsi" w:eastAsiaTheme="minorEastAsia" w:hAnsiTheme="minorHAnsi" w:cstheme="minorBidi"/>
      <w:b/>
      <w:bCs/>
      <w:lang w:eastAsia="en-US"/>
    </w:rPr>
  </w:style>
  <w:style w:type="character" w:styleId="CommentReference">
    <w:name w:val="annotation reference"/>
    <w:basedOn w:val="DefaultParagraphFont"/>
    <w:uiPriority w:val="99"/>
    <w:rsid w:val="00C955F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C955F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955F6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955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55F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95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Normal"/>
    <w:uiPriority w:val="99"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table" w:customStyle="1" w:styleId="3">
    <w:name w:val="Сетка таблицы3"/>
    <w:uiPriority w:val="99"/>
    <w:rsid w:val="003C4B9A"/>
    <w:rPr>
      <w:rFonts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3C4B9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21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22E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22E57"/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B22E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2E57"/>
    <w:rPr>
      <w:rFonts w:ascii="Times New Roman" w:hAnsi="Times New Roman" w:cs="Times New Roman"/>
      <w:sz w:val="20"/>
    </w:rPr>
  </w:style>
  <w:style w:type="paragraph" w:styleId="EndnoteText">
    <w:name w:val="endnote text"/>
    <w:basedOn w:val="Normal"/>
    <w:link w:val="EndnoteTextChar"/>
    <w:uiPriority w:val="99"/>
    <w:semiHidden/>
    <w:rsid w:val="00DB21FA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B21FA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B21F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BB289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B289A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B289A"/>
    <w:rPr>
      <w:rFonts w:cs="Times New Roman"/>
      <w:vertAlign w:val="superscript"/>
    </w:rPr>
  </w:style>
  <w:style w:type="paragraph" w:styleId="NoSpacing">
    <w:name w:val="No Spacing"/>
    <w:uiPriority w:val="99"/>
    <w:qFormat/>
    <w:rsid w:val="00CE3DE6"/>
    <w:rPr>
      <w:rFonts w:ascii="Times New Roman" w:eastAsia="Times New Roman" w:hAnsi="Times New Roman"/>
      <w:sz w:val="20"/>
      <w:lang w:eastAsia="en-US"/>
    </w:rPr>
  </w:style>
  <w:style w:type="paragraph" w:styleId="BodyText">
    <w:name w:val="Body Text"/>
    <w:basedOn w:val="Normal"/>
    <w:link w:val="BodyTextChar"/>
    <w:uiPriority w:val="99"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43B8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F1A4C"/>
    <w:rPr>
      <w:rFonts w:cs="Times New Roman"/>
      <w:color w:val="0563C1"/>
      <w:u w:val="single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202</Pages>
  <Words>-32766</Words>
  <Characters>-32766</Characters>
  <Application>Microsoft Office Outlook</Application>
  <DocSecurity>0</DocSecurity>
  <Lines>0</Lines>
  <Paragraphs>0</Paragraphs>
  <ScaleCrop>false</ScaleCrop>
  <Company>rtlabs.ru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User</cp:lastModifiedBy>
  <cp:revision>2</cp:revision>
  <dcterms:created xsi:type="dcterms:W3CDTF">2023-06-28T13:39:00Z</dcterms:created>
  <dcterms:modified xsi:type="dcterms:W3CDTF">2023-06-28T13:39:00Z</dcterms:modified>
</cp:coreProperties>
</file>